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16DE0" w14:textId="77777777" w:rsidR="002154AA" w:rsidRPr="002E4C9E" w:rsidRDefault="000D498B" w:rsidP="00453F56">
      <w:pPr>
        <w:tabs>
          <w:tab w:val="left" w:pos="1170"/>
        </w:tabs>
        <w:spacing w:before="120"/>
        <w:ind w:right="5807"/>
        <w:jc w:val="both"/>
        <w:rPr>
          <w:rFonts w:ascii="Arial" w:hAnsi="Arial" w:cs="Arial"/>
          <w:sz w:val="18"/>
          <w:szCs w:val="18"/>
        </w:rPr>
      </w:pPr>
      <w:r w:rsidRPr="002E4C9E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4AA50BC" wp14:editId="726BCF95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724650" cy="537845"/>
                <wp:effectExtent l="0" t="0" r="19050" b="14605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4650" cy="5378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83CD4B" w14:textId="77777777" w:rsidR="00D05434" w:rsidRPr="00444459" w:rsidRDefault="00D05434" w:rsidP="006F61E9">
                            <w:pPr>
                              <w:jc w:val="center"/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63B62">
                              <w:rPr>
                                <w:b/>
                                <w:sz w:val="22"/>
                                <w:szCs w:val="22"/>
                              </w:rPr>
                              <w:t xml:space="preserve">ANEXO II: </w:t>
                            </w:r>
                            <w:r w:rsidRPr="00C079D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JUSTIFICACIÓN </w:t>
                            </w:r>
                            <w:r w:rsidRPr="00C63B62"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DE LA </w:t>
                            </w:r>
                            <w:r w:rsidRPr="006F61E9"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AYUDA DESTINADA A PROMOVER LA CELEBRACIÓN DE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  <w:t>ACTIVIDADES FERIALES</w:t>
                            </w:r>
                            <w:r w:rsidRPr="006F61E9"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EN CASTILLA-LA MANCHA</w:t>
                            </w:r>
                          </w:p>
                          <w:p w14:paraId="156764A1" w14:textId="77777777" w:rsidR="00D05434" w:rsidRPr="00FD7D98" w:rsidRDefault="00D05434" w:rsidP="00547140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A50BC" id="Rectangle 15" o:spid="_x0000_s1026" style="position:absolute;left:0;text-align:left;margin-left:0;margin-top:5.2pt;width:529.5pt;height:42.35pt;z-index:-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" filled="f" fillcolor="#ddd">
                <v:textbox inset=",3mm,,2.3mm">
                  <w:txbxContent>
                    <w:p w14:paraId="0283CD4B" w14:textId="77777777" w:rsidR="00D05434" w:rsidRPr="00444459" w:rsidRDefault="00D05434" w:rsidP="006F61E9">
                      <w:pPr>
                        <w:jc w:val="center"/>
                        <w:rPr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C63B62">
                        <w:rPr>
                          <w:b/>
                          <w:sz w:val="22"/>
                          <w:szCs w:val="22"/>
                        </w:rPr>
                        <w:t xml:space="preserve">ANEXO II: </w:t>
                      </w:r>
                      <w:r w:rsidRPr="00C079DD">
                        <w:rPr>
                          <w:b/>
                          <w:sz w:val="22"/>
                          <w:szCs w:val="22"/>
                        </w:rPr>
                        <w:t xml:space="preserve">JUSTIFICACIÓN </w:t>
                      </w:r>
                      <w:r w:rsidRPr="00C63B62">
                        <w:rPr>
                          <w:b/>
                          <w:color w:val="000000"/>
                          <w:sz w:val="22"/>
                          <w:szCs w:val="22"/>
                        </w:rPr>
                        <w:t xml:space="preserve">DE LA </w:t>
                      </w:r>
                      <w:r w:rsidRPr="006F61E9">
                        <w:rPr>
                          <w:b/>
                          <w:color w:val="000000"/>
                          <w:sz w:val="22"/>
                          <w:szCs w:val="22"/>
                        </w:rPr>
                        <w:t xml:space="preserve">AYUDA DESTINADA A PROMOVER LA CELEBRACIÓN DE </w:t>
                      </w:r>
                      <w:r>
                        <w:rPr>
                          <w:b/>
                          <w:color w:val="000000"/>
                          <w:sz w:val="22"/>
                          <w:szCs w:val="22"/>
                        </w:rPr>
                        <w:t>ACTIVIDADES FERIALES</w:t>
                      </w:r>
                      <w:r w:rsidRPr="006F61E9">
                        <w:rPr>
                          <w:b/>
                          <w:color w:val="000000"/>
                          <w:sz w:val="22"/>
                          <w:szCs w:val="22"/>
                        </w:rPr>
                        <w:t xml:space="preserve"> EN CASTILLA-LA MANCHA</w:t>
                      </w:r>
                    </w:p>
                    <w:p w14:paraId="156764A1" w14:textId="77777777" w:rsidR="00D05434" w:rsidRPr="00FD7D98" w:rsidRDefault="00D05434" w:rsidP="00547140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820E652" w14:textId="77777777" w:rsidR="00A56552" w:rsidRPr="00C079DD" w:rsidRDefault="00A56552" w:rsidP="00745310">
      <w:pPr>
        <w:spacing w:before="120"/>
        <w:jc w:val="both"/>
        <w:rPr>
          <w:rFonts w:ascii="Arial" w:hAnsi="Arial" w:cs="Arial"/>
          <w:sz w:val="18"/>
          <w:szCs w:val="18"/>
        </w:rPr>
      </w:pPr>
    </w:p>
    <w:p w14:paraId="61309740" w14:textId="77777777" w:rsidR="00A56552" w:rsidRPr="00C079DD" w:rsidRDefault="00A56552" w:rsidP="00B61012">
      <w:pPr>
        <w:jc w:val="both"/>
        <w:rPr>
          <w:rFonts w:ascii="Arial" w:hAnsi="Arial" w:cs="Arial"/>
          <w:sz w:val="18"/>
          <w:szCs w:val="18"/>
        </w:rPr>
      </w:pPr>
    </w:p>
    <w:p w14:paraId="20276CAF" w14:textId="77777777" w:rsidR="00EC6802" w:rsidRPr="00C079DD" w:rsidRDefault="00EC6802" w:rsidP="00B61012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118"/>
        <w:gridCol w:w="295"/>
        <w:gridCol w:w="1210"/>
        <w:gridCol w:w="262"/>
        <w:gridCol w:w="145"/>
        <w:gridCol w:w="162"/>
        <w:gridCol w:w="136"/>
        <w:gridCol w:w="168"/>
        <w:gridCol w:w="219"/>
        <w:gridCol w:w="198"/>
        <w:gridCol w:w="300"/>
        <w:gridCol w:w="72"/>
        <w:gridCol w:w="519"/>
        <w:gridCol w:w="704"/>
        <w:gridCol w:w="79"/>
        <w:gridCol w:w="1080"/>
        <w:gridCol w:w="153"/>
        <w:gridCol w:w="553"/>
        <w:gridCol w:w="60"/>
        <w:gridCol w:w="327"/>
        <w:gridCol w:w="2581"/>
        <w:gridCol w:w="28"/>
        <w:gridCol w:w="245"/>
      </w:tblGrid>
      <w:tr w:rsidR="00C079DD" w:rsidRPr="00C079DD" w14:paraId="31AB345F" w14:textId="77777777" w:rsidTr="00263E2E">
        <w:tc>
          <w:tcPr>
            <w:tcW w:w="5000" w:type="pct"/>
            <w:gridSpan w:val="2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8147C6" w14:textId="77777777" w:rsidR="0034364D" w:rsidRPr="00C079DD" w:rsidRDefault="00392748" w:rsidP="00874F5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b/>
                <w:sz w:val="18"/>
                <w:szCs w:val="18"/>
              </w:rPr>
              <w:t>IDENTIFICACIÓN DE LA ENTIDAD BENEFICIARIA</w:t>
            </w:r>
          </w:p>
        </w:tc>
      </w:tr>
      <w:tr w:rsidR="00C079DD" w:rsidRPr="00C079DD" w14:paraId="29B4A3FD" w14:textId="77777777" w:rsidTr="00263E2E">
        <w:trPr>
          <w:trHeight w:hRule="exact" w:val="113"/>
        </w:trPr>
        <w:tc>
          <w:tcPr>
            <w:tcW w:w="5000" w:type="pct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04F842" w14:textId="77777777" w:rsidR="00EC6802" w:rsidRPr="00C079DD" w:rsidRDefault="00EC6802" w:rsidP="00874F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15067" w:rsidRPr="00C079DD" w14:paraId="1A3596B6" w14:textId="77777777" w:rsidTr="00E1327F">
        <w:tc>
          <w:tcPr>
            <w:tcW w:w="1653" w:type="pct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03FA9A" w14:textId="2FACF0A4" w:rsidR="00FE6B10" w:rsidRPr="00C079DD" w:rsidRDefault="00392748" w:rsidP="00547140">
            <w:pPr>
              <w:tabs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t xml:space="preserve">Entidad Local </w:t>
            </w:r>
            <w:r w:rsidR="00FE6B10" w:rsidRPr="00C079D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91CE7" w:rsidRPr="00C079DD">
              <w:rPr>
                <w:rFonts w:ascii="Arial" w:hAnsi="Arial" w:cs="Arial"/>
                <w:position w:val="-4"/>
                <w:sz w:val="18"/>
                <w:szCs w:val="18"/>
              </w:rPr>
              <w:t xml:space="preserve"> </w:t>
            </w:r>
            <w:r w:rsidR="009153F1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bookmarkStart w:id="0" w:name="_GoBack"/>
            <w:r w:rsidR="009153F1" w:rsidRPr="00C079DD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153F1" w:rsidRPr="00C079DD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FORMCHECKBOX </w:instrText>
            </w:r>
            <w:r w:rsidR="006C5E38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="006C5E38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="009153F1" w:rsidRPr="00C079DD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bookmarkEnd w:id="0"/>
            <w:r w:rsidR="00791CE7" w:rsidRPr="00C079DD">
              <w:rPr>
                <w:rFonts w:ascii="Arial" w:hAnsi="Arial" w:cs="Arial"/>
                <w:position w:val="-4"/>
                <w:sz w:val="18"/>
                <w:szCs w:val="18"/>
              </w:rPr>
              <w:t xml:space="preserve">  </w:t>
            </w:r>
          </w:p>
        </w:tc>
        <w:tc>
          <w:tcPr>
            <w:tcW w:w="33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1A9AE" w14:textId="5FCAB486" w:rsidR="00FE6B10" w:rsidRPr="00C079DD" w:rsidRDefault="00FE6B10" w:rsidP="00874F56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1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759D7" w14:textId="230D77A7" w:rsidR="00FE6B10" w:rsidRPr="00C079DD" w:rsidRDefault="00BA3F6C" w:rsidP="00BA3F6C">
            <w:pPr>
              <w:tabs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  <w:lang w:val="es-ES_tradnl"/>
              </w:rPr>
              <w:t>Institución ferial, asociación, fundación o entidad sin ánimo de lucro</w:t>
            </w:r>
            <w:r w:rsidR="009153F1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Pr="00C079DD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FORMCHECKBOX </w:instrText>
            </w:r>
            <w:r w:rsidR="006C5E38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="006C5E38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C079DD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r w:rsidRPr="00C079D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                   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CE80F1" w14:textId="77777777" w:rsidR="00FE6B10" w:rsidRPr="00C079DD" w:rsidRDefault="00FE6B10" w:rsidP="00874F56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5067" w:rsidRPr="002E4C9E" w14:paraId="021A7ED6" w14:textId="77777777" w:rsidTr="00E1327F">
        <w:tc>
          <w:tcPr>
            <w:tcW w:w="53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0E30884" w14:textId="1898A36A" w:rsidR="00BA3F6C" w:rsidRPr="002E4C9E" w:rsidRDefault="00BA3F6C" w:rsidP="00BA3F6C">
            <w:pPr>
              <w:tabs>
                <w:tab w:val="left" w:pos="4320"/>
              </w:tabs>
              <w:spacing w:before="60" w:after="6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E4C9E">
              <w:rPr>
                <w:rFonts w:ascii="Arial" w:hAnsi="Arial" w:cs="Arial"/>
                <w:position w:val="-6"/>
                <w:sz w:val="18"/>
                <w:szCs w:val="18"/>
              </w:rPr>
              <w:t>NIF</w:t>
            </w:r>
            <w:r w:rsidR="009153F1">
              <w:rPr>
                <w:rFonts w:ascii="Arial" w:hAnsi="Arial" w:cs="Arial"/>
                <w:position w:val="-6"/>
                <w:sz w:val="18"/>
                <w:szCs w:val="18"/>
              </w:rPr>
              <w:t>: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CA75F0" w14:textId="2354DB61" w:rsidR="00BA3F6C" w:rsidRPr="002E4C9E" w:rsidRDefault="00BA3F6C" w:rsidP="00BA3F6C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position w:val="-6"/>
                <w:sz w:val="18"/>
                <w:szCs w:val="18"/>
              </w:rPr>
            </w:pPr>
          </w:p>
        </w:tc>
        <w:tc>
          <w:tcPr>
            <w:tcW w:w="4197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44B1" w14:textId="0970E92A" w:rsidR="00BA3F6C" w:rsidRPr="002E4C9E" w:rsidRDefault="00BA3F6C" w:rsidP="00BA3F6C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E4C9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" w:name="Texto6"/>
            <w:r w:rsidRPr="002E4C9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E4C9E">
              <w:rPr>
                <w:rFonts w:ascii="Arial" w:hAnsi="Arial" w:cs="Arial"/>
                <w:sz w:val="18"/>
                <w:szCs w:val="18"/>
              </w:rPr>
            </w:r>
            <w:r w:rsidRPr="002E4C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2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26FF3C" w14:textId="77777777" w:rsidR="00BA3F6C" w:rsidRPr="002E4C9E" w:rsidRDefault="00BA3F6C" w:rsidP="00BA3F6C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F6C" w:rsidRPr="002E4C9E" w14:paraId="798BE48E" w14:textId="77777777" w:rsidTr="00263E2E">
        <w:trPr>
          <w:trHeight w:hRule="exact" w:val="57"/>
        </w:trPr>
        <w:tc>
          <w:tcPr>
            <w:tcW w:w="5000" w:type="pct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E39305" w14:textId="77777777" w:rsidR="00BA3F6C" w:rsidRPr="002E4C9E" w:rsidRDefault="00BA3F6C" w:rsidP="00BA3F6C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F6C" w:rsidRPr="002E4C9E" w14:paraId="118F5E60" w14:textId="77777777" w:rsidTr="00E1327F">
        <w:tc>
          <w:tcPr>
            <w:tcW w:w="674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17" w:type="dxa"/>
            </w:tcMar>
            <w:vAlign w:val="center"/>
          </w:tcPr>
          <w:p w14:paraId="06CC0F34" w14:textId="77777777" w:rsidR="00BA3F6C" w:rsidRPr="002E4C9E" w:rsidRDefault="00BA3F6C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C9E">
              <w:rPr>
                <w:rFonts w:ascii="Arial" w:hAnsi="Arial" w:cs="Arial"/>
                <w:sz w:val="18"/>
                <w:szCs w:val="18"/>
              </w:rPr>
              <w:t>Razón social:</w:t>
            </w:r>
          </w:p>
        </w:tc>
        <w:tc>
          <w:tcPr>
            <w:tcW w:w="4197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FBDB" w14:textId="77777777" w:rsidR="00BA3F6C" w:rsidRPr="002E4C9E" w:rsidRDefault="00BA3F6C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C9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2" w:name="Texto7"/>
            <w:r w:rsidRPr="002E4C9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E4C9E">
              <w:rPr>
                <w:rFonts w:ascii="Arial" w:hAnsi="Arial" w:cs="Arial"/>
                <w:sz w:val="18"/>
                <w:szCs w:val="18"/>
              </w:rPr>
            </w:r>
            <w:r w:rsidRPr="002E4C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2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1DE2B7" w14:textId="77777777" w:rsidR="00BA3F6C" w:rsidRPr="002E4C9E" w:rsidRDefault="00BA3F6C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F6C" w:rsidRPr="002E4C9E" w14:paraId="5D0D100C" w14:textId="77777777" w:rsidTr="00263E2E">
        <w:trPr>
          <w:trHeight w:hRule="exact" w:val="191"/>
        </w:trPr>
        <w:tc>
          <w:tcPr>
            <w:tcW w:w="5000" w:type="pct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1007EF" w14:textId="77777777" w:rsidR="00BA3F6C" w:rsidRPr="002E4C9E" w:rsidRDefault="00BA3F6C" w:rsidP="00BA3F6C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A3F6C" w:rsidRPr="002E4C9E" w14:paraId="638E3140" w14:textId="77777777" w:rsidTr="00E1327F">
        <w:trPr>
          <w:trHeight w:hRule="exact" w:val="6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</w:tcMar>
          </w:tcPr>
          <w:p w14:paraId="592D8D5A" w14:textId="77777777" w:rsidR="00BA3F6C" w:rsidRPr="002E4C9E" w:rsidRDefault="00BA3F6C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3" w:type="pct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948C3D" w14:textId="77777777" w:rsidR="00BA3F6C" w:rsidRPr="002E4C9E" w:rsidRDefault="00BA3F6C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D4D222" w14:textId="77777777" w:rsidR="00BA3F6C" w:rsidRPr="002E4C9E" w:rsidRDefault="00BA3F6C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F6C" w:rsidRPr="002E4C9E" w14:paraId="109055FB" w14:textId="77777777" w:rsidTr="00E1327F"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</w:tcMar>
            <w:vAlign w:val="center"/>
          </w:tcPr>
          <w:p w14:paraId="6104485A" w14:textId="77777777" w:rsidR="00BA3F6C" w:rsidRPr="002E4C9E" w:rsidRDefault="00BA3F6C" w:rsidP="00BA3F6C">
            <w:pPr>
              <w:spacing w:before="60" w:after="60"/>
              <w:ind w:right="-9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C9E">
              <w:rPr>
                <w:rFonts w:ascii="Arial" w:hAnsi="Arial" w:cs="Arial"/>
                <w:sz w:val="18"/>
                <w:szCs w:val="18"/>
              </w:rPr>
              <w:t xml:space="preserve"> Domicilio: </w:t>
            </w:r>
          </w:p>
        </w:tc>
        <w:tc>
          <w:tcPr>
            <w:tcW w:w="4393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984E" w14:textId="77777777" w:rsidR="00BA3F6C" w:rsidRPr="002E4C9E" w:rsidRDefault="00BA3F6C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C9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3" w:name="Texto8"/>
            <w:r w:rsidRPr="002E4C9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E4C9E">
              <w:rPr>
                <w:rFonts w:ascii="Arial" w:hAnsi="Arial" w:cs="Arial"/>
                <w:sz w:val="18"/>
                <w:szCs w:val="18"/>
              </w:rPr>
            </w:r>
            <w:r w:rsidRPr="002E4C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2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D7F2F3" w14:textId="77777777" w:rsidR="00BA3F6C" w:rsidRPr="002E4C9E" w:rsidRDefault="00BA3F6C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F6C" w:rsidRPr="002E4C9E" w14:paraId="71CDD621" w14:textId="77777777" w:rsidTr="00263E2E">
        <w:trPr>
          <w:trHeight w:hRule="exact" w:val="90"/>
        </w:trPr>
        <w:tc>
          <w:tcPr>
            <w:tcW w:w="5000" w:type="pct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3F41D9" w14:textId="77777777" w:rsidR="00BA3F6C" w:rsidRPr="002E4C9E" w:rsidRDefault="00BA3F6C" w:rsidP="00BA3F6C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15067" w:rsidRPr="002E4C9E" w14:paraId="1CA44A22" w14:textId="77777777" w:rsidTr="00E1327F"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9CA7F4" w14:textId="77777777" w:rsidR="00BA3F6C" w:rsidRPr="002E4C9E" w:rsidRDefault="00BA3F6C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C9E">
              <w:rPr>
                <w:rFonts w:ascii="Arial" w:hAnsi="Arial" w:cs="Arial"/>
                <w:sz w:val="18"/>
                <w:szCs w:val="18"/>
              </w:rPr>
              <w:t xml:space="preserve"> Provincia:</w:t>
            </w:r>
          </w:p>
        </w:tc>
        <w:tc>
          <w:tcPr>
            <w:tcW w:w="9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E3E7C7" w14:textId="77777777" w:rsidR="00BA3F6C" w:rsidRPr="002E4C9E" w:rsidRDefault="00BA3F6C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C9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4" w:name="Texto9"/>
            <w:r w:rsidRPr="002E4C9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E4C9E">
              <w:rPr>
                <w:rFonts w:ascii="Arial" w:hAnsi="Arial" w:cs="Arial"/>
                <w:sz w:val="18"/>
                <w:szCs w:val="18"/>
              </w:rPr>
            </w:r>
            <w:r w:rsidRPr="002E4C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76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63F7040" w14:textId="77777777" w:rsidR="00BA3F6C" w:rsidRPr="002E4C9E" w:rsidRDefault="00BA3F6C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C1F3A5" w14:textId="77777777" w:rsidR="00BA3F6C" w:rsidRPr="002E4C9E" w:rsidRDefault="00BA3F6C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C9E">
              <w:rPr>
                <w:rFonts w:ascii="Arial" w:hAnsi="Arial" w:cs="Arial"/>
                <w:sz w:val="18"/>
                <w:szCs w:val="18"/>
              </w:rPr>
              <w:t>C.P.:</w:t>
            </w:r>
          </w:p>
        </w:tc>
        <w:tc>
          <w:tcPr>
            <w:tcW w:w="8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ACDF78" w14:textId="77777777" w:rsidR="00BA3F6C" w:rsidRPr="002E4C9E" w:rsidRDefault="00BA3F6C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C9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5" w:name="Texto10"/>
            <w:r w:rsidRPr="002E4C9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E4C9E">
              <w:rPr>
                <w:rFonts w:ascii="Arial" w:hAnsi="Arial" w:cs="Arial"/>
                <w:sz w:val="18"/>
                <w:szCs w:val="18"/>
              </w:rPr>
            </w:r>
            <w:r w:rsidRPr="002E4C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37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C05A435" w14:textId="77777777" w:rsidR="00BA3F6C" w:rsidRPr="002E4C9E" w:rsidRDefault="00BA3F6C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796623" w14:textId="77777777" w:rsidR="00BA3F6C" w:rsidRPr="002E4C9E" w:rsidRDefault="00BA3F6C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C9E">
              <w:rPr>
                <w:rFonts w:ascii="Arial" w:hAnsi="Arial" w:cs="Arial"/>
                <w:sz w:val="18"/>
                <w:szCs w:val="18"/>
              </w:rPr>
              <w:t>Población:</w:t>
            </w:r>
          </w:p>
        </w:tc>
        <w:tc>
          <w:tcPr>
            <w:tcW w:w="1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50213C" w14:textId="77777777" w:rsidR="00BA3F6C" w:rsidRPr="002E4C9E" w:rsidRDefault="00BA3F6C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C9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6" w:name="Texto11"/>
            <w:r w:rsidRPr="002E4C9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E4C9E">
              <w:rPr>
                <w:rFonts w:ascii="Arial" w:hAnsi="Arial" w:cs="Arial"/>
                <w:sz w:val="18"/>
                <w:szCs w:val="18"/>
              </w:rPr>
            </w:r>
            <w:r w:rsidRPr="002E4C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2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17D071" w14:textId="77777777" w:rsidR="00BA3F6C" w:rsidRPr="002E4C9E" w:rsidRDefault="00BA3F6C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F6C" w:rsidRPr="002E4C9E" w14:paraId="126B2F6F" w14:textId="77777777" w:rsidTr="00E1327F">
        <w:trPr>
          <w:trHeight w:hRule="exact" w:val="170"/>
        </w:trPr>
        <w:tc>
          <w:tcPr>
            <w:tcW w:w="5000" w:type="pct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BCADFA" w14:textId="77777777" w:rsidR="00BA3F6C" w:rsidRPr="002E4C9E" w:rsidRDefault="00BA3F6C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7B75" w:rsidRPr="002E4C9E" w14:paraId="740431A6" w14:textId="77777777" w:rsidTr="00C97B75"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507601C" w14:textId="77777777" w:rsidR="006B6531" w:rsidRPr="002E4C9E" w:rsidRDefault="006B6531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C9E">
              <w:rPr>
                <w:rFonts w:ascii="Arial" w:hAnsi="Arial" w:cs="Arial"/>
                <w:sz w:val="18"/>
                <w:szCs w:val="18"/>
              </w:rPr>
              <w:t xml:space="preserve"> Teléfono:</w:t>
            </w:r>
          </w:p>
        </w:tc>
        <w:tc>
          <w:tcPr>
            <w:tcW w:w="7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103384" w14:textId="194F3E32" w:rsidR="006B6531" w:rsidRPr="002E4C9E" w:rsidRDefault="006B6531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C9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7" w:name="Texto14"/>
            <w:r w:rsidRPr="002E4C9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E4C9E">
              <w:rPr>
                <w:rFonts w:ascii="Arial" w:hAnsi="Arial" w:cs="Arial"/>
                <w:sz w:val="18"/>
                <w:szCs w:val="18"/>
              </w:rPr>
            </w:r>
            <w:r w:rsidRPr="002E4C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513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951829" w14:textId="3BA20507" w:rsidR="006B6531" w:rsidRPr="002E4C9E" w:rsidRDefault="006B6531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M</w:t>
            </w:r>
            <w:r w:rsidRPr="002E4C9E">
              <w:rPr>
                <w:rFonts w:ascii="Arial" w:hAnsi="Arial" w:cs="Arial"/>
                <w:sz w:val="18"/>
                <w:szCs w:val="18"/>
              </w:rPr>
              <w:t>óvil:</w:t>
            </w:r>
          </w:p>
        </w:tc>
        <w:tc>
          <w:tcPr>
            <w:tcW w:w="8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CCA221" w14:textId="77777777" w:rsidR="006B6531" w:rsidRPr="002E4C9E" w:rsidRDefault="006B6531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C9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8" w:name="Texto13"/>
            <w:r w:rsidRPr="002E4C9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E4C9E">
              <w:rPr>
                <w:rFonts w:ascii="Arial" w:hAnsi="Arial" w:cs="Arial"/>
                <w:sz w:val="18"/>
                <w:szCs w:val="18"/>
              </w:rPr>
            </w:r>
            <w:r w:rsidRPr="002E4C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37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E749F88" w14:textId="77777777" w:rsidR="006B6531" w:rsidRPr="002E4C9E" w:rsidRDefault="006B6531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19128C" w14:textId="77777777" w:rsidR="006B6531" w:rsidRPr="002E4C9E" w:rsidRDefault="006B6531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C9E">
              <w:rPr>
                <w:rFonts w:ascii="Arial" w:hAnsi="Arial" w:cs="Arial"/>
                <w:sz w:val="18"/>
                <w:szCs w:val="18"/>
              </w:rPr>
              <w:t>Correo electrónico:</w:t>
            </w:r>
          </w:p>
        </w:tc>
        <w:tc>
          <w:tcPr>
            <w:tcW w:w="1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E98583" w14:textId="77777777" w:rsidR="006B6531" w:rsidRPr="002E4C9E" w:rsidRDefault="006B6531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C9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9" w:name="Texto12"/>
            <w:r w:rsidRPr="002E4C9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E4C9E">
              <w:rPr>
                <w:rFonts w:ascii="Arial" w:hAnsi="Arial" w:cs="Arial"/>
                <w:sz w:val="18"/>
                <w:szCs w:val="18"/>
              </w:rPr>
            </w:r>
            <w:r w:rsidRPr="002E4C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B3C7C9" w14:textId="77777777" w:rsidR="006B6531" w:rsidRPr="002E4C9E" w:rsidRDefault="006B6531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F6C" w:rsidRPr="002E4C9E" w14:paraId="3C373488" w14:textId="77777777" w:rsidTr="00C97B75">
        <w:trPr>
          <w:trHeight w:hRule="exact" w:val="57"/>
        </w:trPr>
        <w:tc>
          <w:tcPr>
            <w:tcW w:w="1574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right w:w="17" w:type="dxa"/>
            </w:tcMar>
          </w:tcPr>
          <w:p w14:paraId="5FF1A005" w14:textId="77777777" w:rsidR="00BA3F6C" w:rsidRPr="002E4C9E" w:rsidRDefault="00BA3F6C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7" w:type="pct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94BD40" w14:textId="77777777" w:rsidR="00BA3F6C" w:rsidRPr="002E4C9E" w:rsidRDefault="00BA3F6C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C2D2D80" w14:textId="77777777" w:rsidR="00BA3F6C" w:rsidRPr="002E4C9E" w:rsidRDefault="00BA3F6C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F6C" w:rsidRPr="002E4C9E" w14:paraId="3A9ADA91" w14:textId="77777777" w:rsidTr="00E1327F">
        <w:tc>
          <w:tcPr>
            <w:tcW w:w="5000" w:type="pct"/>
            <w:gridSpan w:val="24"/>
            <w:tcBorders>
              <w:top w:val="nil"/>
              <w:right w:val="single" w:sz="4" w:space="0" w:color="auto"/>
            </w:tcBorders>
          </w:tcPr>
          <w:p w14:paraId="2CE7259E" w14:textId="073AC760" w:rsidR="00BA3F6C" w:rsidRPr="009153F1" w:rsidRDefault="00BA3F6C" w:rsidP="00BA3F6C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153F1">
              <w:rPr>
                <w:rFonts w:ascii="Arial" w:hAnsi="Arial" w:cs="Arial"/>
                <w:b/>
                <w:sz w:val="16"/>
                <w:szCs w:val="16"/>
              </w:rPr>
              <w:t xml:space="preserve">El </w:t>
            </w:r>
            <w:r w:rsidRPr="009153F1">
              <w:rPr>
                <w:rFonts w:ascii="Arial" w:hAnsi="Arial" w:cs="Arial"/>
                <w:b/>
                <w:sz w:val="16"/>
                <w:szCs w:val="16"/>
                <w:u w:val="single"/>
              </w:rPr>
              <w:t>teléfono móvil</w:t>
            </w:r>
            <w:r w:rsidRPr="009153F1">
              <w:rPr>
                <w:rFonts w:ascii="Arial" w:hAnsi="Arial" w:cs="Arial"/>
                <w:b/>
                <w:sz w:val="16"/>
                <w:szCs w:val="16"/>
              </w:rPr>
              <w:t xml:space="preserve"> y/o el </w:t>
            </w:r>
            <w:r w:rsidRPr="009153F1">
              <w:rPr>
                <w:rFonts w:ascii="Arial" w:hAnsi="Arial" w:cs="Arial"/>
                <w:b/>
                <w:sz w:val="16"/>
                <w:szCs w:val="16"/>
                <w:u w:val="single"/>
              </w:rPr>
              <w:t>correo electrónico</w:t>
            </w:r>
            <w:r w:rsidRPr="009153F1">
              <w:rPr>
                <w:rFonts w:ascii="Arial" w:hAnsi="Arial" w:cs="Arial"/>
                <w:b/>
                <w:sz w:val="16"/>
                <w:szCs w:val="16"/>
              </w:rPr>
              <w:t xml:space="preserve"> designado será el medio por el que recibirá los avisos de notificación, incluido, en su caso, el aviso del pago. </w:t>
            </w:r>
          </w:p>
        </w:tc>
      </w:tr>
      <w:tr w:rsidR="00BA3F6C" w:rsidRPr="002E4C9E" w14:paraId="145DB112" w14:textId="77777777" w:rsidTr="00E1327F">
        <w:tc>
          <w:tcPr>
            <w:tcW w:w="5000" w:type="pct"/>
            <w:gridSpan w:val="2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BFC10B" w14:textId="77777777" w:rsidR="00BA3F6C" w:rsidRPr="002E4C9E" w:rsidRDefault="00BA3F6C" w:rsidP="00BA3F6C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4C9E">
              <w:rPr>
                <w:rFonts w:ascii="Arial" w:hAnsi="Arial" w:cs="Arial"/>
                <w:b/>
                <w:sz w:val="18"/>
                <w:szCs w:val="18"/>
              </w:rPr>
              <w:t>DATOS DE LA PERSONA REPRESENTANTE</w:t>
            </w:r>
          </w:p>
        </w:tc>
      </w:tr>
      <w:tr w:rsidR="00BA3F6C" w:rsidRPr="002E4C9E" w14:paraId="700C5D60" w14:textId="77777777" w:rsidTr="00E1327F">
        <w:trPr>
          <w:trHeight w:hRule="exact" w:val="170"/>
        </w:trPr>
        <w:tc>
          <w:tcPr>
            <w:tcW w:w="5000" w:type="pct"/>
            <w:gridSpan w:val="24"/>
            <w:tcBorders>
              <w:bottom w:val="nil"/>
            </w:tcBorders>
          </w:tcPr>
          <w:p w14:paraId="695EAC7E" w14:textId="77777777" w:rsidR="00BA3F6C" w:rsidRPr="002E4C9E" w:rsidRDefault="00BA3F6C" w:rsidP="00BA3F6C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A3F6C" w:rsidRPr="002E4C9E" w14:paraId="4B2AD658" w14:textId="77777777" w:rsidTr="00E1327F">
        <w:trPr>
          <w:trHeight w:val="241"/>
        </w:trPr>
        <w:tc>
          <w:tcPr>
            <w:tcW w:w="1242" w:type="pct"/>
            <w:gridSpan w:val="4"/>
            <w:tcBorders>
              <w:top w:val="nil"/>
              <w:bottom w:val="nil"/>
              <w:right w:val="nil"/>
            </w:tcBorders>
            <w:vAlign w:val="bottom"/>
          </w:tcPr>
          <w:p w14:paraId="25671287" w14:textId="62E9BE63" w:rsidR="00BA3F6C" w:rsidRPr="002E4C9E" w:rsidRDefault="00BA3F6C" w:rsidP="00BA3F6C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E4C9E">
              <w:rPr>
                <w:rFonts w:ascii="Arial" w:hAnsi="Arial" w:cs="Arial"/>
                <w:position w:val="-4"/>
                <w:sz w:val="18"/>
                <w:szCs w:val="18"/>
              </w:rPr>
              <w:t xml:space="preserve">NIF </w:t>
            </w:r>
            <w:r w:rsidRPr="002E4C9E">
              <w:rPr>
                <w:rFonts w:ascii="Arial" w:hAnsi="Arial" w:cs="Arial"/>
                <w:position w:val="-4"/>
                <w:sz w:val="18"/>
                <w:szCs w:val="18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illa6"/>
            <w:r w:rsidRPr="002E4C9E">
              <w:rPr>
                <w:rFonts w:ascii="Arial" w:hAnsi="Arial" w:cs="Arial"/>
                <w:position w:val="-4"/>
                <w:sz w:val="18"/>
                <w:szCs w:val="18"/>
              </w:rPr>
              <w:instrText xml:space="preserve"> FORMCHECKBOX </w:instrText>
            </w:r>
            <w:r w:rsidR="006C5E38">
              <w:rPr>
                <w:rFonts w:ascii="Arial" w:hAnsi="Arial" w:cs="Arial"/>
                <w:position w:val="-4"/>
                <w:sz w:val="18"/>
                <w:szCs w:val="18"/>
              </w:rPr>
            </w:r>
            <w:r w:rsidR="006C5E38">
              <w:rPr>
                <w:rFonts w:ascii="Arial" w:hAnsi="Arial" w:cs="Arial"/>
                <w:position w:val="-4"/>
                <w:sz w:val="18"/>
                <w:szCs w:val="18"/>
              </w:rPr>
              <w:fldChar w:fldCharType="separate"/>
            </w:r>
            <w:r w:rsidRPr="002E4C9E">
              <w:rPr>
                <w:rFonts w:ascii="Arial" w:hAnsi="Arial" w:cs="Arial"/>
                <w:position w:val="-4"/>
                <w:sz w:val="18"/>
                <w:szCs w:val="18"/>
              </w:rPr>
              <w:fldChar w:fldCharType="end"/>
            </w:r>
            <w:bookmarkEnd w:id="10"/>
            <w:r w:rsidRPr="002E4C9E">
              <w:rPr>
                <w:rFonts w:ascii="Arial" w:hAnsi="Arial" w:cs="Arial"/>
                <w:position w:val="-6"/>
                <w:sz w:val="18"/>
                <w:szCs w:val="18"/>
              </w:rPr>
              <w:tab/>
            </w:r>
            <w:r w:rsidRPr="002E4C9E">
              <w:rPr>
                <w:rFonts w:ascii="Arial" w:hAnsi="Arial" w:cs="Arial"/>
                <w:position w:val="-4"/>
                <w:sz w:val="18"/>
                <w:szCs w:val="18"/>
              </w:rPr>
              <w:t xml:space="preserve">NIE </w:t>
            </w:r>
            <w:r w:rsidRPr="002E4C9E">
              <w:rPr>
                <w:rFonts w:ascii="Arial" w:hAnsi="Arial" w:cs="Arial"/>
                <w:position w:val="-4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illa7"/>
            <w:r w:rsidRPr="002E4C9E">
              <w:rPr>
                <w:rFonts w:ascii="Arial" w:hAnsi="Arial" w:cs="Arial"/>
                <w:position w:val="-4"/>
                <w:sz w:val="18"/>
                <w:szCs w:val="18"/>
              </w:rPr>
              <w:instrText xml:space="preserve"> FORMCHECKBOX </w:instrText>
            </w:r>
            <w:r w:rsidR="006C5E38">
              <w:rPr>
                <w:rFonts w:ascii="Arial" w:hAnsi="Arial" w:cs="Arial"/>
                <w:position w:val="-4"/>
                <w:sz w:val="18"/>
                <w:szCs w:val="18"/>
              </w:rPr>
            </w:r>
            <w:r w:rsidR="006C5E38">
              <w:rPr>
                <w:rFonts w:ascii="Arial" w:hAnsi="Arial" w:cs="Arial"/>
                <w:position w:val="-4"/>
                <w:sz w:val="18"/>
                <w:szCs w:val="18"/>
              </w:rPr>
              <w:fldChar w:fldCharType="separate"/>
            </w:r>
            <w:r w:rsidRPr="002E4C9E">
              <w:rPr>
                <w:rFonts w:ascii="Arial" w:hAnsi="Arial" w:cs="Arial"/>
                <w:position w:val="-4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025" w:type="pct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3E992F" w14:textId="77777777" w:rsidR="00BA3F6C" w:rsidRPr="002E4C9E" w:rsidRDefault="00BA3F6C" w:rsidP="00BA3F6C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E4C9E">
              <w:rPr>
                <w:rFonts w:ascii="Arial" w:hAnsi="Arial" w:cs="Arial"/>
                <w:position w:val="-6"/>
                <w:sz w:val="18"/>
                <w:szCs w:val="18"/>
              </w:rPr>
              <w:t>Número de documento:</w:t>
            </w:r>
            <w:r w:rsidRPr="002E4C9E">
              <w:rPr>
                <w:rFonts w:ascii="Arial" w:hAnsi="Arial" w:cs="Arial"/>
                <w:position w:val="-4"/>
                <w:sz w:val="18"/>
                <w:szCs w:val="18"/>
              </w:rPr>
              <w:t xml:space="preserve"> </w:t>
            </w:r>
          </w:p>
        </w:tc>
        <w:tc>
          <w:tcPr>
            <w:tcW w:w="261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879F9A" w14:textId="77777777" w:rsidR="00BA3F6C" w:rsidRPr="002E4C9E" w:rsidRDefault="00BA3F6C" w:rsidP="00BA3F6C">
            <w:pPr>
              <w:spacing w:before="60" w:after="60"/>
              <w:ind w:right="252"/>
              <w:rPr>
                <w:rFonts w:ascii="Arial" w:hAnsi="Arial" w:cs="Arial"/>
                <w:sz w:val="18"/>
                <w:szCs w:val="18"/>
              </w:rPr>
            </w:pPr>
            <w:r w:rsidRPr="002E4C9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2" w:name="Texto20"/>
            <w:r w:rsidRPr="002E4C9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E4C9E">
              <w:rPr>
                <w:rFonts w:ascii="Arial" w:hAnsi="Arial" w:cs="Arial"/>
                <w:sz w:val="18"/>
                <w:szCs w:val="18"/>
              </w:rPr>
            </w:r>
            <w:r w:rsidRPr="002E4C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15" w:type="pct"/>
            <w:tcBorders>
              <w:top w:val="nil"/>
              <w:bottom w:val="nil"/>
            </w:tcBorders>
            <w:vAlign w:val="center"/>
          </w:tcPr>
          <w:p w14:paraId="6802B6C7" w14:textId="77777777" w:rsidR="00BA3F6C" w:rsidRPr="002E4C9E" w:rsidRDefault="00BA3F6C" w:rsidP="00BA3F6C">
            <w:pPr>
              <w:spacing w:before="60" w:after="60"/>
              <w:ind w:right="25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F6C" w:rsidRPr="002E4C9E" w14:paraId="21DBC7C0" w14:textId="77777777" w:rsidTr="00C97B75">
        <w:trPr>
          <w:trHeight w:hRule="exact" w:val="57"/>
        </w:trPr>
        <w:tc>
          <w:tcPr>
            <w:tcW w:w="5000" w:type="pct"/>
            <w:gridSpan w:val="24"/>
            <w:tcBorders>
              <w:top w:val="nil"/>
              <w:bottom w:val="nil"/>
            </w:tcBorders>
            <w:tcMar>
              <w:right w:w="57" w:type="dxa"/>
            </w:tcMar>
            <w:vAlign w:val="center"/>
          </w:tcPr>
          <w:p w14:paraId="456DD6F1" w14:textId="77777777" w:rsidR="00BA3F6C" w:rsidRPr="002E4C9E" w:rsidRDefault="00BA3F6C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5067" w:rsidRPr="002E4C9E" w14:paraId="20DD4C5B" w14:textId="77777777" w:rsidTr="00C97B75"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14:paraId="078ACF52" w14:textId="77777777" w:rsidR="00BA3F6C" w:rsidRPr="002E4C9E" w:rsidRDefault="00BA3F6C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C9E"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  <w:tc>
          <w:tcPr>
            <w:tcW w:w="10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2399" w14:textId="77777777" w:rsidR="00BA3F6C" w:rsidRPr="002E4C9E" w:rsidRDefault="00BA3F6C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C9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3" w:name="Texto21"/>
            <w:r w:rsidRPr="002E4C9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E4C9E">
              <w:rPr>
                <w:rFonts w:ascii="Arial" w:hAnsi="Arial" w:cs="Arial"/>
                <w:sz w:val="18"/>
                <w:szCs w:val="18"/>
              </w:rPr>
            </w:r>
            <w:r w:rsidRPr="002E4C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514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7EA2A83A" w14:textId="77777777" w:rsidR="00BA3F6C" w:rsidRPr="002E4C9E" w:rsidRDefault="00BA3F6C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C9E">
              <w:rPr>
                <w:rFonts w:ascii="Arial" w:hAnsi="Arial" w:cs="Arial"/>
                <w:sz w:val="18"/>
                <w:szCs w:val="18"/>
              </w:rPr>
              <w:t xml:space="preserve">1º Apellido: </w:t>
            </w:r>
          </w:p>
        </w:tc>
        <w:tc>
          <w:tcPr>
            <w:tcW w:w="11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BED1" w14:textId="77777777" w:rsidR="00BA3F6C" w:rsidRPr="002E4C9E" w:rsidRDefault="00BA3F6C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C9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4" w:name="Texto22"/>
            <w:r w:rsidRPr="002E4C9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E4C9E">
              <w:rPr>
                <w:rFonts w:ascii="Arial" w:hAnsi="Arial" w:cs="Arial"/>
                <w:sz w:val="18"/>
                <w:szCs w:val="18"/>
              </w:rPr>
            </w:r>
            <w:r w:rsidRPr="002E4C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5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40" w:type="dxa"/>
              <w:right w:w="0" w:type="dxa"/>
            </w:tcMar>
            <w:vAlign w:val="center"/>
          </w:tcPr>
          <w:p w14:paraId="06D13A9C" w14:textId="77777777" w:rsidR="00BA3F6C" w:rsidRPr="002E4C9E" w:rsidRDefault="00BA3F6C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C9E">
              <w:rPr>
                <w:rFonts w:ascii="Arial" w:hAnsi="Arial" w:cs="Arial"/>
                <w:sz w:val="18"/>
                <w:szCs w:val="18"/>
              </w:rPr>
              <w:t>2º Apellido:</w:t>
            </w:r>
          </w:p>
        </w:tc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C22E9E" w14:textId="77777777" w:rsidR="00BA3F6C" w:rsidRPr="002E4C9E" w:rsidRDefault="00BA3F6C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C9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15" w:name="Texto23"/>
            <w:r w:rsidRPr="002E4C9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E4C9E">
              <w:rPr>
                <w:rFonts w:ascii="Arial" w:hAnsi="Arial" w:cs="Arial"/>
                <w:sz w:val="18"/>
                <w:szCs w:val="18"/>
              </w:rPr>
            </w:r>
            <w:r w:rsidRPr="002E4C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322DC" w14:textId="77777777" w:rsidR="00BA3F6C" w:rsidRPr="002E4C9E" w:rsidRDefault="00BA3F6C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F6C" w:rsidRPr="002E4C9E" w14:paraId="5D4713D0" w14:textId="77777777" w:rsidTr="00C97B75">
        <w:trPr>
          <w:trHeight w:hRule="exact" w:val="567"/>
        </w:trPr>
        <w:tc>
          <w:tcPr>
            <w:tcW w:w="5000" w:type="pct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B89C31" w14:textId="77777777" w:rsidR="009153F1" w:rsidRPr="009153F1" w:rsidRDefault="009153F1" w:rsidP="00BA3F6C">
            <w:pPr>
              <w:spacing w:before="60" w:after="60"/>
              <w:jc w:val="both"/>
              <w:rPr>
                <w:rFonts w:ascii="Arial" w:hAnsi="Arial" w:cs="Arial"/>
                <w:position w:val="-4"/>
                <w:sz w:val="6"/>
                <w:szCs w:val="6"/>
              </w:rPr>
            </w:pPr>
          </w:p>
          <w:p w14:paraId="71A18A64" w14:textId="4EEBA227" w:rsidR="00BA3F6C" w:rsidRPr="002E4C9E" w:rsidRDefault="00BA3F6C" w:rsidP="00BA3F6C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F6C75">
              <w:rPr>
                <w:rFonts w:ascii="Arial" w:hAnsi="Arial" w:cs="Arial"/>
                <w:position w:val="-4"/>
                <w:sz w:val="18"/>
                <w:szCs w:val="18"/>
              </w:rPr>
              <w:t xml:space="preserve">Hombre </w:t>
            </w:r>
            <w:r w:rsidRPr="009F6C7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C75">
              <w:rPr>
                <w:rFonts w:ascii="Arial" w:hAnsi="Arial" w:cs="Arial"/>
                <w:position w:val="-4"/>
                <w:sz w:val="18"/>
                <w:szCs w:val="18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6C75">
              <w:rPr>
                <w:rFonts w:ascii="Arial" w:hAnsi="Arial" w:cs="Arial"/>
                <w:position w:val="-4"/>
                <w:sz w:val="18"/>
                <w:szCs w:val="18"/>
              </w:rPr>
              <w:instrText xml:space="preserve"> FORMCHECKBOX </w:instrText>
            </w:r>
            <w:r w:rsidR="006C5E38">
              <w:rPr>
                <w:rFonts w:ascii="Arial" w:hAnsi="Arial" w:cs="Arial"/>
                <w:position w:val="-4"/>
                <w:sz w:val="18"/>
                <w:szCs w:val="18"/>
              </w:rPr>
            </w:r>
            <w:r w:rsidR="006C5E38">
              <w:rPr>
                <w:rFonts w:ascii="Arial" w:hAnsi="Arial" w:cs="Arial"/>
                <w:position w:val="-4"/>
                <w:sz w:val="18"/>
                <w:szCs w:val="18"/>
              </w:rPr>
              <w:fldChar w:fldCharType="separate"/>
            </w:r>
            <w:r w:rsidRPr="009F6C75">
              <w:rPr>
                <w:rFonts w:ascii="Arial" w:hAnsi="Arial" w:cs="Arial"/>
                <w:position w:val="-4"/>
                <w:sz w:val="18"/>
                <w:szCs w:val="18"/>
              </w:rPr>
              <w:fldChar w:fldCharType="end"/>
            </w:r>
            <w:r w:rsidRPr="009F6C75">
              <w:rPr>
                <w:rFonts w:ascii="Arial" w:hAnsi="Arial" w:cs="Arial"/>
                <w:position w:val="-4"/>
                <w:sz w:val="18"/>
                <w:szCs w:val="18"/>
              </w:rPr>
              <w:t xml:space="preserve">  Mujer </w:t>
            </w:r>
            <w:r w:rsidRPr="009F6C7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C75">
              <w:rPr>
                <w:rFonts w:ascii="Arial" w:hAnsi="Arial" w:cs="Arial"/>
                <w:position w:val="-4"/>
                <w:sz w:val="18"/>
                <w:szCs w:val="18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6C75">
              <w:rPr>
                <w:rFonts w:ascii="Arial" w:hAnsi="Arial" w:cs="Arial"/>
                <w:position w:val="-4"/>
                <w:sz w:val="18"/>
                <w:szCs w:val="18"/>
              </w:rPr>
              <w:instrText xml:space="preserve"> FORMCHECKBOX </w:instrText>
            </w:r>
            <w:r w:rsidR="006C5E38">
              <w:rPr>
                <w:rFonts w:ascii="Arial" w:hAnsi="Arial" w:cs="Arial"/>
                <w:position w:val="-4"/>
                <w:sz w:val="18"/>
                <w:szCs w:val="18"/>
              </w:rPr>
            </w:r>
            <w:r w:rsidR="006C5E38">
              <w:rPr>
                <w:rFonts w:ascii="Arial" w:hAnsi="Arial" w:cs="Arial"/>
                <w:position w:val="-4"/>
                <w:sz w:val="18"/>
                <w:szCs w:val="18"/>
              </w:rPr>
              <w:fldChar w:fldCharType="separate"/>
            </w:r>
            <w:r w:rsidRPr="009F6C75">
              <w:rPr>
                <w:rFonts w:ascii="Arial" w:hAnsi="Arial" w:cs="Arial"/>
                <w:position w:val="-4"/>
                <w:sz w:val="18"/>
                <w:szCs w:val="18"/>
              </w:rPr>
              <w:fldChar w:fldCharType="end"/>
            </w:r>
          </w:p>
        </w:tc>
      </w:tr>
      <w:tr w:rsidR="00BA3F6C" w:rsidRPr="002E4C9E" w14:paraId="05D4A5F7" w14:textId="77777777" w:rsidTr="00793548">
        <w:tc>
          <w:tcPr>
            <w:tcW w:w="53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D00B93" w14:textId="77777777" w:rsidR="00BA3F6C" w:rsidRPr="002E4C9E" w:rsidRDefault="00BA3F6C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C9E">
              <w:rPr>
                <w:rFonts w:ascii="Arial" w:hAnsi="Arial" w:cs="Arial"/>
                <w:sz w:val="18"/>
                <w:szCs w:val="18"/>
              </w:rPr>
              <w:t xml:space="preserve">Domicilio: </w:t>
            </w:r>
          </w:p>
        </w:tc>
        <w:tc>
          <w:tcPr>
            <w:tcW w:w="433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C74A" w14:textId="77777777" w:rsidR="00BA3F6C" w:rsidRPr="002E4C9E" w:rsidRDefault="00BA3F6C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C9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16" w:name="Texto24"/>
            <w:r w:rsidRPr="002E4C9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E4C9E">
              <w:rPr>
                <w:rFonts w:ascii="Arial" w:hAnsi="Arial" w:cs="Arial"/>
                <w:sz w:val="18"/>
                <w:szCs w:val="18"/>
              </w:rPr>
            </w:r>
            <w:r w:rsidRPr="002E4C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2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E24742" w14:textId="77777777" w:rsidR="00BA3F6C" w:rsidRPr="002E4C9E" w:rsidRDefault="00BA3F6C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F6C" w:rsidRPr="002E4C9E" w14:paraId="0CA42D71" w14:textId="77777777" w:rsidTr="00E1327F">
        <w:trPr>
          <w:trHeight w:hRule="exact" w:val="90"/>
        </w:trPr>
        <w:tc>
          <w:tcPr>
            <w:tcW w:w="5000" w:type="pct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EFB94A" w14:textId="77777777" w:rsidR="00BA3F6C" w:rsidRPr="002E4C9E" w:rsidRDefault="00BA3F6C" w:rsidP="00BA3F6C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15067" w:rsidRPr="002E4C9E" w14:paraId="46462E59" w14:textId="77777777" w:rsidTr="00793548">
        <w:tc>
          <w:tcPr>
            <w:tcW w:w="53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700E90" w14:textId="77777777" w:rsidR="00BA3F6C" w:rsidRPr="002E4C9E" w:rsidRDefault="00BA3F6C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C9E">
              <w:rPr>
                <w:rFonts w:ascii="Arial" w:hAnsi="Arial" w:cs="Arial"/>
                <w:sz w:val="18"/>
                <w:szCs w:val="18"/>
              </w:rPr>
              <w:t xml:space="preserve"> Provincia:</w:t>
            </w:r>
          </w:p>
        </w:tc>
        <w:tc>
          <w:tcPr>
            <w:tcW w:w="8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EB5ADE" w14:textId="77777777" w:rsidR="00BA3F6C" w:rsidRPr="002E4C9E" w:rsidRDefault="00BA3F6C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C9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17" w:name="Texto25"/>
            <w:r w:rsidRPr="002E4C9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E4C9E">
              <w:rPr>
                <w:rFonts w:ascii="Arial" w:hAnsi="Arial" w:cs="Arial"/>
                <w:sz w:val="18"/>
                <w:szCs w:val="18"/>
              </w:rPr>
            </w:r>
            <w:r w:rsidRPr="002E4C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76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A09C519" w14:textId="77777777" w:rsidR="00BA3F6C" w:rsidRPr="002E4C9E" w:rsidRDefault="00BA3F6C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DB30BE" w14:textId="77777777" w:rsidR="00BA3F6C" w:rsidRPr="002E4C9E" w:rsidRDefault="00BA3F6C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C9E">
              <w:rPr>
                <w:rFonts w:ascii="Arial" w:hAnsi="Arial" w:cs="Arial"/>
                <w:sz w:val="18"/>
                <w:szCs w:val="18"/>
              </w:rPr>
              <w:t>C.P.:</w:t>
            </w:r>
          </w:p>
        </w:tc>
        <w:tc>
          <w:tcPr>
            <w:tcW w:w="8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E9A8A3" w14:textId="77777777" w:rsidR="00BA3F6C" w:rsidRPr="002E4C9E" w:rsidRDefault="00BA3F6C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C9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18" w:name="Texto26"/>
            <w:r w:rsidRPr="002E4C9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E4C9E">
              <w:rPr>
                <w:rFonts w:ascii="Arial" w:hAnsi="Arial" w:cs="Arial"/>
                <w:sz w:val="18"/>
                <w:szCs w:val="18"/>
              </w:rPr>
            </w:r>
            <w:r w:rsidRPr="002E4C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37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0F75738" w14:textId="77777777" w:rsidR="00BA3F6C" w:rsidRPr="002E4C9E" w:rsidRDefault="00BA3F6C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D9EFA9" w14:textId="77777777" w:rsidR="00BA3F6C" w:rsidRPr="002E4C9E" w:rsidRDefault="00BA3F6C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C9E">
              <w:rPr>
                <w:rFonts w:ascii="Arial" w:hAnsi="Arial" w:cs="Arial"/>
                <w:sz w:val="18"/>
                <w:szCs w:val="18"/>
              </w:rPr>
              <w:t>Población:</w:t>
            </w:r>
          </w:p>
        </w:tc>
        <w:tc>
          <w:tcPr>
            <w:tcW w:w="1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CC0AF3" w14:textId="77777777" w:rsidR="00BA3F6C" w:rsidRPr="002E4C9E" w:rsidRDefault="00BA3F6C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C9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19" w:name="Texto27"/>
            <w:r w:rsidRPr="002E4C9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E4C9E">
              <w:rPr>
                <w:rFonts w:ascii="Arial" w:hAnsi="Arial" w:cs="Arial"/>
                <w:sz w:val="18"/>
                <w:szCs w:val="18"/>
              </w:rPr>
            </w:r>
            <w:r w:rsidRPr="002E4C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12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CCDCF9" w14:textId="77777777" w:rsidR="00BA3F6C" w:rsidRPr="002E4C9E" w:rsidRDefault="00BA3F6C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F6C" w:rsidRPr="002E4C9E" w14:paraId="2650F173" w14:textId="77777777" w:rsidTr="00E1327F">
        <w:trPr>
          <w:trHeight w:hRule="exact" w:val="113"/>
        </w:trPr>
        <w:tc>
          <w:tcPr>
            <w:tcW w:w="5000" w:type="pct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6CE9C5" w14:textId="77777777" w:rsidR="00BA3F6C" w:rsidRPr="002E4C9E" w:rsidRDefault="00BA3F6C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5067" w:rsidRPr="00C079DD" w14:paraId="39AEB24F" w14:textId="77777777" w:rsidTr="00793548">
        <w:tc>
          <w:tcPr>
            <w:tcW w:w="53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4B9C2D" w14:textId="77777777" w:rsidR="006B6531" w:rsidRPr="00C079DD" w:rsidRDefault="006B6531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t xml:space="preserve"> Teléfono:</w:t>
            </w:r>
          </w:p>
        </w:tc>
        <w:tc>
          <w:tcPr>
            <w:tcW w:w="8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804E55" w14:textId="5AB26DA1" w:rsidR="006B6531" w:rsidRPr="00C079DD" w:rsidRDefault="006B6531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20" w:name="Texto31"/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483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49E73F" w14:textId="6AA81A7B" w:rsidR="006B6531" w:rsidRPr="00C079DD" w:rsidRDefault="006B6531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t>Tel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C079D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C079DD">
              <w:rPr>
                <w:rFonts w:ascii="Arial" w:hAnsi="Arial" w:cs="Arial"/>
                <w:sz w:val="18"/>
                <w:szCs w:val="18"/>
              </w:rPr>
              <w:t>óvil:</w:t>
            </w:r>
          </w:p>
        </w:tc>
        <w:tc>
          <w:tcPr>
            <w:tcW w:w="7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3949F5" w14:textId="77777777" w:rsidR="006B6531" w:rsidRPr="00C079DD" w:rsidRDefault="006B6531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21" w:name="Texto29"/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37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3D70F66" w14:textId="77777777" w:rsidR="006B6531" w:rsidRPr="00C079DD" w:rsidRDefault="006B6531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769C44" w14:textId="26E1F96F" w:rsidR="006B6531" w:rsidRPr="00C079DD" w:rsidRDefault="006B6531" w:rsidP="006B6531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t>Correo electrónico:</w:t>
            </w:r>
          </w:p>
        </w:tc>
        <w:tc>
          <w:tcPr>
            <w:tcW w:w="1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5598DE" w14:textId="77777777" w:rsidR="006B6531" w:rsidRPr="00C079DD" w:rsidRDefault="006B6531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2" w:name="Texto28"/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12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D67762" w14:textId="77777777" w:rsidR="006B6531" w:rsidRPr="00C079DD" w:rsidRDefault="006B6531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F6C" w:rsidRPr="00C079DD" w14:paraId="2DD31D0F" w14:textId="77777777" w:rsidTr="00793548">
        <w:trPr>
          <w:trHeight w:hRule="exact" w:val="680"/>
        </w:trPr>
        <w:tc>
          <w:tcPr>
            <w:tcW w:w="5000" w:type="pct"/>
            <w:gridSpan w:val="24"/>
            <w:tcBorders>
              <w:top w:val="nil"/>
            </w:tcBorders>
          </w:tcPr>
          <w:p w14:paraId="7DFB5404" w14:textId="462AE7B9" w:rsidR="00BA3F6C" w:rsidRPr="006B6531" w:rsidRDefault="00BA3F6C" w:rsidP="00BA3F6C">
            <w:pPr>
              <w:spacing w:before="60" w:after="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B6531">
              <w:rPr>
                <w:rFonts w:ascii="Arial" w:hAnsi="Arial" w:cs="Arial"/>
                <w:b/>
                <w:sz w:val="16"/>
                <w:szCs w:val="16"/>
              </w:rPr>
              <w:t>Si existe representante, las comunicaciones que deriven de este escrito se realizarán con la persona designada por la persona o entidad interesada. El correo electrónico designado por la persona representante deberá coincidir con el indicado en la plataforma de notificaciones de la JCCM</w:t>
            </w:r>
            <w:r w:rsidR="006B6531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</w:tr>
      <w:tr w:rsidR="00C079DD" w:rsidRPr="00C079DD" w14:paraId="09EBDA63" w14:textId="77777777" w:rsidTr="00E15067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5000" w:type="pct"/>
            <w:gridSpan w:val="24"/>
            <w:shd w:val="clear" w:color="auto" w:fill="D9D9D9" w:themeFill="background1" w:themeFillShade="D9"/>
            <w:vAlign w:val="center"/>
          </w:tcPr>
          <w:p w14:paraId="5B23DD41" w14:textId="77777777" w:rsidR="00BA3F6C" w:rsidRPr="006B6531" w:rsidRDefault="00BA3F6C" w:rsidP="009153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B6531">
              <w:rPr>
                <w:rFonts w:ascii="Arial" w:hAnsi="Arial" w:cs="Arial"/>
                <w:b/>
                <w:sz w:val="18"/>
                <w:szCs w:val="18"/>
              </w:rPr>
              <w:t>MEDIO DE NOTIFICACIÓN</w:t>
            </w:r>
          </w:p>
        </w:tc>
      </w:tr>
      <w:tr w:rsidR="00C079DD" w:rsidRPr="00C079DD" w14:paraId="1B01EAD0" w14:textId="77777777" w:rsidTr="00E15067">
        <w:tblPrEx>
          <w:tblLook w:val="04A0" w:firstRow="1" w:lastRow="0" w:firstColumn="1" w:lastColumn="0" w:noHBand="0" w:noVBand="1"/>
        </w:tblPrEx>
        <w:trPr>
          <w:trHeight w:hRule="exact" w:val="624"/>
        </w:trPr>
        <w:tc>
          <w:tcPr>
            <w:tcW w:w="5000" w:type="pct"/>
            <w:gridSpan w:val="24"/>
            <w:vAlign w:val="center"/>
          </w:tcPr>
          <w:p w14:paraId="3825BE4A" w14:textId="77777777" w:rsidR="00BA3F6C" w:rsidRPr="00C079DD" w:rsidRDefault="00BA3F6C" w:rsidP="009153F1">
            <w:pPr>
              <w:tabs>
                <w:tab w:val="left" w:pos="342"/>
              </w:tabs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C079DD">
              <w:rPr>
                <w:rFonts w:ascii="Arial" w:hAnsi="Arial" w:cs="Arial"/>
                <w:i/>
                <w:sz w:val="18"/>
                <w:szCs w:val="18"/>
              </w:rPr>
              <w:t xml:space="preserve">La persona o entidad solicitante está obligada a la comunicación por medios electrónicos. La notificación electrónica se realizará en la en la Plataforma </w:t>
            </w:r>
            <w:hyperlink r:id="rId8" w:history="1">
              <w:r w:rsidRPr="00C079DD">
                <w:rPr>
                  <w:rStyle w:val="Hipervnculo"/>
                  <w:rFonts w:ascii="Arial" w:hAnsi="Arial" w:cs="Arial"/>
                  <w:i/>
                  <w:color w:val="auto"/>
                  <w:sz w:val="18"/>
                  <w:szCs w:val="18"/>
                </w:rPr>
                <w:t>https://notifica.jccm.es/notifica</w:t>
              </w:r>
            </w:hyperlink>
            <w:r w:rsidRPr="00C079DD">
              <w:rPr>
                <w:rStyle w:val="Hipervnculo"/>
                <w:rFonts w:ascii="Arial" w:hAnsi="Arial" w:cs="Arial"/>
                <w:i/>
                <w:color w:val="auto"/>
                <w:sz w:val="18"/>
                <w:szCs w:val="18"/>
              </w:rPr>
              <w:t>. Compruebe que está usted registrado/a</w:t>
            </w:r>
            <w:r w:rsidRPr="00C079DD">
              <w:rPr>
                <w:rFonts w:ascii="Arial" w:hAnsi="Arial" w:cs="Arial"/>
                <w:i/>
                <w:sz w:val="18"/>
                <w:szCs w:val="18"/>
              </w:rPr>
              <w:t xml:space="preserve"> y que sus datos son correctos.</w:t>
            </w:r>
          </w:p>
        </w:tc>
      </w:tr>
    </w:tbl>
    <w:tbl>
      <w:tblPr>
        <w:tblpPr w:leftFromText="141" w:rightFromText="141" w:vertAnchor="text" w:horzAnchor="margin" w:tblpY="102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9356"/>
      </w:tblGrid>
      <w:tr w:rsidR="0031208E" w:rsidRPr="002E4C9E" w14:paraId="4FD3F826" w14:textId="77777777" w:rsidTr="00E15067">
        <w:trPr>
          <w:trHeight w:val="359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A36E87" w14:textId="77777777" w:rsidR="0031208E" w:rsidRPr="002E4C9E" w:rsidRDefault="0031208E" w:rsidP="004D585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4C9E">
              <w:rPr>
                <w:rFonts w:ascii="Arial" w:hAnsi="Arial" w:cs="Arial"/>
                <w:b/>
                <w:sz w:val="18"/>
                <w:szCs w:val="18"/>
              </w:rPr>
              <w:t>INFORMACIÓN BÁSICA DE PROTECCIÓN DE DATOS</w:t>
            </w:r>
          </w:p>
        </w:tc>
      </w:tr>
      <w:tr w:rsidR="0031208E" w:rsidRPr="002E4C9E" w14:paraId="6591AF52" w14:textId="77777777" w:rsidTr="00E15067">
        <w:trPr>
          <w:trHeight w:val="32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B21C" w14:textId="77777777" w:rsidR="0031208E" w:rsidRPr="006B6531" w:rsidRDefault="0031208E" w:rsidP="004D585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B6531">
              <w:rPr>
                <w:rFonts w:ascii="Arial" w:hAnsi="Arial" w:cs="Arial"/>
                <w:bCs/>
                <w:sz w:val="16"/>
                <w:szCs w:val="16"/>
              </w:rPr>
              <w:t>Responsable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89A7" w14:textId="77777777" w:rsidR="0031208E" w:rsidRPr="006B6531" w:rsidRDefault="0031208E" w:rsidP="004D5855">
            <w:pPr>
              <w:rPr>
                <w:rFonts w:ascii="Arial" w:hAnsi="Arial" w:cs="Arial"/>
                <w:sz w:val="16"/>
                <w:szCs w:val="16"/>
              </w:rPr>
            </w:pPr>
            <w:r w:rsidRPr="006B6531">
              <w:rPr>
                <w:rFonts w:ascii="Arial" w:hAnsi="Arial" w:cs="Arial"/>
                <w:sz w:val="16"/>
                <w:szCs w:val="16"/>
              </w:rPr>
              <w:t>Dirección General de Turismo, Comercio y Artesanía</w:t>
            </w:r>
          </w:p>
        </w:tc>
      </w:tr>
      <w:tr w:rsidR="0031208E" w:rsidRPr="002E4C9E" w14:paraId="4D8611B3" w14:textId="77777777" w:rsidTr="00E15067">
        <w:trPr>
          <w:trHeight w:val="27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CCF5" w14:textId="77777777" w:rsidR="0031208E" w:rsidRPr="006B6531" w:rsidRDefault="0031208E" w:rsidP="004D585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B6531">
              <w:rPr>
                <w:rFonts w:ascii="Arial" w:hAnsi="Arial" w:cs="Arial"/>
                <w:bCs/>
                <w:sz w:val="16"/>
                <w:szCs w:val="16"/>
              </w:rPr>
              <w:t>Finalidad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A9A0" w14:textId="77777777" w:rsidR="0031208E" w:rsidRPr="006B6531" w:rsidRDefault="0031208E" w:rsidP="004D5855">
            <w:pPr>
              <w:rPr>
                <w:rFonts w:ascii="Arial" w:hAnsi="Arial" w:cs="Arial"/>
                <w:sz w:val="16"/>
                <w:szCs w:val="16"/>
              </w:rPr>
            </w:pPr>
            <w:r w:rsidRPr="006B6531">
              <w:rPr>
                <w:rFonts w:ascii="Arial" w:hAnsi="Arial" w:cs="Arial"/>
                <w:sz w:val="16"/>
                <w:szCs w:val="16"/>
              </w:rPr>
              <w:t>Promoción y gestión de la actividad comercial</w:t>
            </w:r>
          </w:p>
        </w:tc>
      </w:tr>
      <w:tr w:rsidR="0031208E" w:rsidRPr="002E4C9E" w14:paraId="1CFB5C00" w14:textId="77777777" w:rsidTr="00E15067">
        <w:trPr>
          <w:trHeight w:val="56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F12C" w14:textId="77777777" w:rsidR="0031208E" w:rsidRPr="006B6531" w:rsidRDefault="0031208E" w:rsidP="004D585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B6531">
              <w:rPr>
                <w:rFonts w:ascii="Arial" w:hAnsi="Arial" w:cs="Arial"/>
                <w:bCs/>
                <w:sz w:val="16"/>
                <w:szCs w:val="16"/>
              </w:rPr>
              <w:t>Legitimación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E319" w14:textId="77777777" w:rsidR="008C0E26" w:rsidRPr="006B6531" w:rsidRDefault="008C0E26" w:rsidP="008C0E26">
            <w:pPr>
              <w:rPr>
                <w:rFonts w:ascii="Arial" w:hAnsi="Arial" w:cs="Arial"/>
                <w:sz w:val="16"/>
                <w:szCs w:val="16"/>
              </w:rPr>
            </w:pPr>
            <w:r w:rsidRPr="006B6531">
              <w:rPr>
                <w:rFonts w:ascii="Arial" w:hAnsi="Arial" w:cs="Arial"/>
                <w:sz w:val="16"/>
                <w:szCs w:val="16"/>
              </w:rPr>
              <w:t>6.1.e) Misión en interés público o ejercicio de poderes públicos del Reglamento General de Protección de Datos.</w:t>
            </w:r>
          </w:p>
          <w:p w14:paraId="7DAE262C" w14:textId="77777777" w:rsidR="0031208E" w:rsidRPr="006B6531" w:rsidRDefault="008C0E26" w:rsidP="008C0E26">
            <w:pPr>
              <w:rPr>
                <w:rFonts w:ascii="Arial" w:hAnsi="Arial" w:cs="Arial"/>
                <w:sz w:val="16"/>
                <w:szCs w:val="16"/>
              </w:rPr>
            </w:pPr>
            <w:r w:rsidRPr="006B6531">
              <w:rPr>
                <w:rFonts w:ascii="Arial" w:hAnsi="Arial" w:cs="Arial"/>
                <w:sz w:val="16"/>
                <w:szCs w:val="16"/>
              </w:rPr>
              <w:t>Ley 2/2010, de 13 de mayo, de Comercio de Castilla la Mancha.</w:t>
            </w:r>
          </w:p>
        </w:tc>
      </w:tr>
      <w:tr w:rsidR="0031208E" w:rsidRPr="002E4C9E" w14:paraId="76378900" w14:textId="77777777" w:rsidTr="00E15067">
        <w:trPr>
          <w:trHeight w:val="26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22C5" w14:textId="77777777" w:rsidR="0031208E" w:rsidRPr="006B6531" w:rsidRDefault="0031208E" w:rsidP="004D585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B6531">
              <w:rPr>
                <w:rFonts w:ascii="Arial" w:hAnsi="Arial" w:cs="Arial"/>
                <w:bCs/>
                <w:sz w:val="16"/>
                <w:szCs w:val="16"/>
              </w:rPr>
              <w:t>Destinatarios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D74D" w14:textId="77777777" w:rsidR="0031208E" w:rsidRPr="006B6531" w:rsidRDefault="008C0E26" w:rsidP="004D5855">
            <w:pPr>
              <w:rPr>
                <w:rFonts w:ascii="Arial" w:hAnsi="Arial" w:cs="Arial"/>
                <w:sz w:val="16"/>
                <w:szCs w:val="16"/>
              </w:rPr>
            </w:pPr>
            <w:r w:rsidRPr="006B6531">
              <w:rPr>
                <w:rFonts w:ascii="Arial" w:hAnsi="Arial" w:cs="Arial"/>
                <w:sz w:val="16"/>
                <w:szCs w:val="16"/>
              </w:rPr>
              <w:t>E</w:t>
            </w:r>
            <w:r w:rsidR="0031208E" w:rsidRPr="006B6531">
              <w:rPr>
                <w:rFonts w:ascii="Arial" w:hAnsi="Arial" w:cs="Arial"/>
                <w:sz w:val="16"/>
                <w:szCs w:val="16"/>
              </w:rPr>
              <w:t>xiste cesión datos</w:t>
            </w:r>
          </w:p>
        </w:tc>
      </w:tr>
      <w:tr w:rsidR="0031208E" w:rsidRPr="002E4C9E" w14:paraId="065590FC" w14:textId="77777777" w:rsidTr="00E15067">
        <w:trPr>
          <w:trHeight w:val="28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B1A5" w14:textId="77777777" w:rsidR="0031208E" w:rsidRPr="006B6531" w:rsidRDefault="0031208E" w:rsidP="004D585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B6531">
              <w:rPr>
                <w:rFonts w:ascii="Arial" w:hAnsi="Arial" w:cs="Arial"/>
                <w:bCs/>
                <w:sz w:val="16"/>
                <w:szCs w:val="16"/>
              </w:rPr>
              <w:t>Derechos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EF77" w14:textId="77777777" w:rsidR="0031208E" w:rsidRPr="006B6531" w:rsidRDefault="0031208E" w:rsidP="004D5855">
            <w:pPr>
              <w:rPr>
                <w:rFonts w:ascii="Arial" w:hAnsi="Arial" w:cs="Arial"/>
                <w:sz w:val="16"/>
                <w:szCs w:val="16"/>
              </w:rPr>
            </w:pPr>
            <w:r w:rsidRPr="006B6531">
              <w:rPr>
                <w:rFonts w:ascii="Arial" w:hAnsi="Arial" w:cs="Arial"/>
                <w:color w:val="000000"/>
                <w:sz w:val="16"/>
                <w:szCs w:val="16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31208E" w:rsidRPr="002E4C9E" w14:paraId="609F2E4D" w14:textId="77777777" w:rsidTr="00E15067">
        <w:trPr>
          <w:trHeight w:val="47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C47A" w14:textId="77777777" w:rsidR="0031208E" w:rsidRPr="006B6531" w:rsidRDefault="0031208E" w:rsidP="004D585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B6531">
              <w:rPr>
                <w:rFonts w:ascii="Arial" w:hAnsi="Arial" w:cs="Arial"/>
                <w:bCs/>
                <w:sz w:val="16"/>
                <w:szCs w:val="16"/>
              </w:rPr>
              <w:t>Información adicional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4741" w14:textId="77777777" w:rsidR="0031208E" w:rsidRPr="006B6531" w:rsidRDefault="008C0E26" w:rsidP="004D5855">
            <w:pPr>
              <w:rPr>
                <w:rFonts w:ascii="Arial" w:hAnsi="Arial" w:cs="Arial"/>
                <w:sz w:val="16"/>
                <w:szCs w:val="16"/>
              </w:rPr>
            </w:pPr>
            <w:r w:rsidRPr="006B6531">
              <w:rPr>
                <w:rFonts w:ascii="Arial" w:hAnsi="Arial" w:cs="Arial"/>
                <w:sz w:val="16"/>
                <w:szCs w:val="16"/>
              </w:rPr>
              <w:t>Disponible en la dirección electrónica: https://rat.castillalamancha.es/info/1348</w:t>
            </w:r>
          </w:p>
        </w:tc>
      </w:tr>
    </w:tbl>
    <w:p w14:paraId="55C027D2" w14:textId="77777777" w:rsidR="00E8727A" w:rsidRPr="006B6531" w:rsidRDefault="00E8727A">
      <w:pPr>
        <w:rPr>
          <w:rFonts w:ascii="Arial" w:hAnsi="Arial" w:cs="Arial"/>
          <w:sz w:val="18"/>
          <w:szCs w:val="18"/>
        </w:rPr>
      </w:pPr>
    </w:p>
    <w:p w14:paraId="5C56BABD" w14:textId="27AD588F" w:rsidR="00392748" w:rsidRDefault="00392748" w:rsidP="00392748">
      <w:pPr>
        <w:tabs>
          <w:tab w:val="left" w:pos="3255"/>
        </w:tabs>
        <w:rPr>
          <w:rFonts w:ascii="Arial" w:hAnsi="Arial" w:cs="Arial"/>
          <w:sz w:val="18"/>
          <w:szCs w:val="18"/>
          <w:lang w:val="es-ES_tradnl"/>
        </w:rPr>
      </w:pPr>
    </w:p>
    <w:p w14:paraId="402B3C0B" w14:textId="55AB4085" w:rsidR="00D84560" w:rsidRDefault="00D84560" w:rsidP="00392748">
      <w:pPr>
        <w:tabs>
          <w:tab w:val="left" w:pos="3255"/>
        </w:tabs>
        <w:rPr>
          <w:rFonts w:ascii="Arial" w:hAnsi="Arial" w:cs="Arial"/>
          <w:sz w:val="18"/>
          <w:szCs w:val="18"/>
          <w:lang w:val="es-ES_tradnl"/>
        </w:rPr>
      </w:pPr>
    </w:p>
    <w:p w14:paraId="25D715F2" w14:textId="77777777" w:rsidR="00D84560" w:rsidRPr="006B6531" w:rsidRDefault="00D84560" w:rsidP="00392748">
      <w:pPr>
        <w:tabs>
          <w:tab w:val="left" w:pos="3255"/>
        </w:tabs>
        <w:rPr>
          <w:rFonts w:ascii="Arial" w:hAnsi="Arial" w:cs="Arial"/>
          <w:sz w:val="18"/>
          <w:szCs w:val="18"/>
          <w:lang w:val="es-ES_tradnl"/>
        </w:rPr>
      </w:pPr>
    </w:p>
    <w:tbl>
      <w:tblPr>
        <w:tblW w:w="10631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1"/>
      </w:tblGrid>
      <w:tr w:rsidR="00392748" w:rsidRPr="002E4C9E" w14:paraId="66096383" w14:textId="77777777" w:rsidTr="007B0663">
        <w:tc>
          <w:tcPr>
            <w:tcW w:w="5000" w:type="pct"/>
            <w:shd w:val="clear" w:color="auto" w:fill="D9D9D9" w:themeFill="background1" w:themeFillShade="D9"/>
          </w:tcPr>
          <w:p w14:paraId="0646D295" w14:textId="77777777" w:rsidR="00392748" w:rsidRPr="00C079DD" w:rsidRDefault="00392748" w:rsidP="00392748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C079DD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lastRenderedPageBreak/>
              <w:t>IDENTIFICACIÓN DE LA FERIA Y GASTOS SUBVENCIONABLES</w:t>
            </w:r>
          </w:p>
        </w:tc>
      </w:tr>
      <w:tr w:rsidR="00392748" w:rsidRPr="002E4C9E" w14:paraId="207B8CD7" w14:textId="77777777" w:rsidTr="007B0663">
        <w:tc>
          <w:tcPr>
            <w:tcW w:w="5000" w:type="pct"/>
          </w:tcPr>
          <w:p w14:paraId="113B7A13" w14:textId="77777777" w:rsidR="00392748" w:rsidRPr="00C079DD" w:rsidRDefault="00392748" w:rsidP="00392748">
            <w:pPr>
              <w:ind w:left="426" w:hanging="426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1C6EA71" w14:textId="77777777" w:rsidR="00392748" w:rsidRPr="00C079DD" w:rsidRDefault="00392748" w:rsidP="00392748">
            <w:pPr>
              <w:ind w:left="426" w:hanging="426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079DD">
              <w:rPr>
                <w:rFonts w:ascii="Arial" w:hAnsi="Arial" w:cs="Arial"/>
                <w:b/>
                <w:sz w:val="18"/>
                <w:szCs w:val="18"/>
              </w:rPr>
              <w:t>Denominación de la feria: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31"/>
            </w:tblGrid>
            <w:tr w:rsidR="00C079DD" w:rsidRPr="00C079DD" w14:paraId="15BCCC25" w14:textId="77777777" w:rsidTr="006B6531">
              <w:trPr>
                <w:trHeight w:val="249"/>
              </w:trPr>
              <w:tc>
                <w:tcPr>
                  <w:tcW w:w="10231" w:type="dxa"/>
                </w:tcPr>
                <w:p w14:paraId="66CE5C6E" w14:textId="77777777" w:rsidR="00392748" w:rsidRPr="00C079DD" w:rsidRDefault="00392748" w:rsidP="00392748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8"/>
                        <w:enabled/>
                        <w:calcOnExit w:val="0"/>
                        <w:textInput/>
                      </w:ffData>
                    </w:fldChar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06F0554D" w14:textId="77777777" w:rsidR="00392748" w:rsidRPr="00C079DD" w:rsidRDefault="00392748" w:rsidP="00392748">
            <w:pPr>
              <w:ind w:left="426" w:hanging="426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D0524BE" w14:textId="77777777" w:rsidR="00392748" w:rsidRPr="00C079DD" w:rsidRDefault="00392748" w:rsidP="00392748">
            <w:pPr>
              <w:ind w:left="426" w:hanging="426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079DD">
              <w:rPr>
                <w:rFonts w:ascii="Arial" w:hAnsi="Arial" w:cs="Arial"/>
                <w:b/>
                <w:sz w:val="18"/>
                <w:szCs w:val="18"/>
              </w:rPr>
              <w:t>Lugar de celebración de la feria:</w:t>
            </w:r>
          </w:p>
          <w:p w14:paraId="595F6896" w14:textId="77777777" w:rsidR="00392748" w:rsidRPr="00C079DD" w:rsidRDefault="00392748" w:rsidP="00392748">
            <w:pPr>
              <w:ind w:left="426" w:hanging="426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10226" w:type="dxa"/>
              <w:tblInd w:w="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72"/>
              <w:gridCol w:w="1758"/>
              <w:gridCol w:w="160"/>
              <w:gridCol w:w="451"/>
              <w:gridCol w:w="1558"/>
              <w:gridCol w:w="76"/>
              <w:gridCol w:w="1071"/>
              <w:gridCol w:w="4280"/>
            </w:tblGrid>
            <w:tr w:rsidR="00C079DD" w:rsidRPr="00C079DD" w14:paraId="75C52584" w14:textId="77777777" w:rsidTr="006B6531">
              <w:trPr>
                <w:trHeight w:val="372"/>
              </w:trPr>
              <w:tc>
                <w:tcPr>
                  <w:tcW w:w="8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3C3C1AFC" w14:textId="019FA71C" w:rsidR="00392748" w:rsidRPr="00C079DD" w:rsidRDefault="00392748" w:rsidP="00392748">
                  <w:pPr>
                    <w:spacing w:before="60" w:after="60"/>
                    <w:jc w:val="both"/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</w:pPr>
                  <w:r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Pr</w:t>
                  </w:r>
                  <w:r w:rsidR="002E4C9E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ovincia</w:t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:</w:t>
                  </w:r>
                </w:p>
              </w:tc>
              <w:tc>
                <w:tcPr>
                  <w:tcW w:w="1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8E3FCE0" w14:textId="77777777" w:rsidR="00392748" w:rsidRPr="00C079DD" w:rsidRDefault="00392748" w:rsidP="00392748">
                  <w:pPr>
                    <w:spacing w:before="60" w:after="60"/>
                    <w:jc w:val="both"/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</w:pPr>
                  <w:r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begin">
                      <w:ffData>
                        <w:name w:val="Texto8"/>
                        <w:enabled/>
                        <w:calcOnExit w:val="0"/>
                        <w:textInput/>
                      </w:ffData>
                    </w:fldChar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instrText xml:space="preserve"> FORMTEXT </w:instrText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separate"/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end"/>
                  </w:r>
                </w:p>
              </w:tc>
              <w:tc>
                <w:tcPr>
                  <w:tcW w:w="160" w:type="dxa"/>
                  <w:tcBorders>
                    <w:top w:val="nil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D691A95" w14:textId="77777777" w:rsidR="00392748" w:rsidRPr="00C079DD" w:rsidRDefault="00392748" w:rsidP="00392748">
                  <w:pPr>
                    <w:spacing w:before="60" w:after="60"/>
                    <w:jc w:val="both"/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</w:pPr>
                </w:p>
              </w:tc>
              <w:tc>
                <w:tcPr>
                  <w:tcW w:w="4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42D8D9D" w14:textId="5012FADC" w:rsidR="00392748" w:rsidRPr="00C079DD" w:rsidRDefault="00392748" w:rsidP="00FD351D">
                  <w:pPr>
                    <w:spacing w:before="60" w:after="60"/>
                    <w:ind w:left="-105" w:firstLine="105"/>
                    <w:jc w:val="both"/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</w:pPr>
                  <w:r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C.P.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329E7E74" w14:textId="77777777" w:rsidR="00392748" w:rsidRPr="00C079DD" w:rsidRDefault="00392748" w:rsidP="00392748">
                  <w:pPr>
                    <w:spacing w:before="60" w:after="60"/>
                    <w:jc w:val="both"/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</w:pPr>
                  <w:r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/>
                      </w:ffData>
                    </w:fldChar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instrText xml:space="preserve"> FORMTEXT </w:instrText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separate"/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end"/>
                  </w:r>
                </w:p>
              </w:tc>
              <w:tc>
                <w:tcPr>
                  <w:tcW w:w="76" w:type="dxa"/>
                  <w:tcBorders>
                    <w:top w:val="nil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565E762" w14:textId="77777777" w:rsidR="00392748" w:rsidRPr="00C079DD" w:rsidRDefault="00392748" w:rsidP="00392748">
                  <w:pPr>
                    <w:spacing w:before="60" w:after="60"/>
                    <w:jc w:val="both"/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</w:pP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316A59C4" w14:textId="77777777" w:rsidR="00392748" w:rsidRPr="00C079DD" w:rsidRDefault="00392748" w:rsidP="00392748">
                  <w:pPr>
                    <w:spacing w:before="60" w:after="60"/>
                    <w:jc w:val="both"/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</w:pPr>
                  <w:r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Población:</w:t>
                  </w:r>
                </w:p>
              </w:tc>
              <w:tc>
                <w:tcPr>
                  <w:tcW w:w="4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80292C3" w14:textId="77777777" w:rsidR="00392748" w:rsidRPr="00C079DD" w:rsidRDefault="00392748" w:rsidP="00392748">
                  <w:pPr>
                    <w:spacing w:before="60" w:after="60"/>
                    <w:jc w:val="both"/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</w:pPr>
                  <w:r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begin">
                      <w:ffData>
                        <w:name w:val="Texto12"/>
                        <w:enabled/>
                        <w:calcOnExit w:val="0"/>
                        <w:textInput/>
                      </w:ffData>
                    </w:fldChar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instrText xml:space="preserve"> FORMTEXT </w:instrText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separate"/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end"/>
                  </w:r>
                </w:p>
              </w:tc>
            </w:tr>
          </w:tbl>
          <w:p w14:paraId="273D41A0" w14:textId="77777777" w:rsidR="00392748" w:rsidRPr="00C079DD" w:rsidRDefault="00392748" w:rsidP="00392748">
            <w:pPr>
              <w:ind w:left="426" w:hanging="426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205B2EC" w14:textId="5CE023A6" w:rsidR="00392748" w:rsidRPr="00C079DD" w:rsidRDefault="00392748" w:rsidP="00392748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tbl>
            <w:tblPr>
              <w:tblW w:w="10206" w:type="dxa"/>
              <w:tblInd w:w="2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906"/>
              <w:gridCol w:w="1150"/>
              <w:gridCol w:w="1150"/>
            </w:tblGrid>
            <w:tr w:rsidR="00C079DD" w:rsidRPr="00C079DD" w14:paraId="082156F2" w14:textId="77777777" w:rsidTr="00ED0719">
              <w:trPr>
                <w:trHeight w:val="300"/>
              </w:trPr>
              <w:tc>
                <w:tcPr>
                  <w:tcW w:w="7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D86246" w14:textId="7EDECDC0" w:rsidR="000761E8" w:rsidRPr="00C079DD" w:rsidRDefault="00ED0719" w:rsidP="000761E8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C079DD">
                    <w:rPr>
                      <w:rFonts w:ascii="Arial" w:hAnsi="Arial" w:cs="Arial"/>
                      <w:b/>
                      <w:sz w:val="18"/>
                      <w:szCs w:val="18"/>
                    </w:rPr>
                    <w:t>GASTOS SUBVENCIONABLES DE LA ACTIVIDAD FERIAL: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73EF158" w14:textId="77777777" w:rsidR="000761E8" w:rsidRPr="00ED0719" w:rsidRDefault="000761E8" w:rsidP="00ED0719">
                  <w:pPr>
                    <w:jc w:val="center"/>
                    <w:rPr>
                      <w:rFonts w:ascii="Aptos Narrow" w:hAnsi="Aptos Narrow"/>
                      <w:sz w:val="18"/>
                      <w:szCs w:val="18"/>
                    </w:rPr>
                  </w:pPr>
                  <w:r w:rsidRPr="00ED0719">
                    <w:rPr>
                      <w:rFonts w:ascii="Aptos Narrow" w:hAnsi="Aptos Narrow"/>
                      <w:sz w:val="18"/>
                      <w:szCs w:val="18"/>
                    </w:rPr>
                    <w:t>Importe sin IVA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4BD959C" w14:textId="77777777" w:rsidR="000761E8" w:rsidRPr="00ED0719" w:rsidRDefault="000761E8" w:rsidP="00ED0719">
                  <w:pPr>
                    <w:jc w:val="center"/>
                    <w:rPr>
                      <w:rFonts w:ascii="Aptos Narrow" w:hAnsi="Aptos Narrow"/>
                      <w:sz w:val="18"/>
                      <w:szCs w:val="18"/>
                    </w:rPr>
                  </w:pPr>
                  <w:r w:rsidRPr="00ED0719">
                    <w:rPr>
                      <w:rFonts w:ascii="Aptos Narrow" w:hAnsi="Aptos Narrow"/>
                      <w:sz w:val="18"/>
                      <w:szCs w:val="18"/>
                    </w:rPr>
                    <w:t>Importe con IVA</w:t>
                  </w:r>
                </w:p>
              </w:tc>
            </w:tr>
            <w:tr w:rsidR="00C079DD" w:rsidRPr="00C079DD" w14:paraId="14EE7F25" w14:textId="77777777" w:rsidTr="00ED0719">
              <w:trPr>
                <w:trHeight w:val="300"/>
              </w:trPr>
              <w:tc>
                <w:tcPr>
                  <w:tcW w:w="77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112A28" w14:textId="77777777" w:rsidR="000761E8" w:rsidRPr="00C079DD" w:rsidRDefault="000761E8" w:rsidP="000761E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t xml:space="preserve">Alquiler del recinto.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8AE266" w14:textId="1D940F78" w:rsidR="000761E8" w:rsidRPr="00C079DD" w:rsidRDefault="000761E8" w:rsidP="000761E8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C079DD">
                    <w:rPr>
                      <w:rFonts w:ascii="Aptos Narrow" w:hAnsi="Aptos Narrow"/>
                      <w:sz w:val="22"/>
                      <w:szCs w:val="22"/>
                    </w:rPr>
                    <w:t> 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begin">
                      <w:ffData>
                        <w:name w:val="Texto12"/>
                        <w:enabled/>
                        <w:calcOnExit w:val="0"/>
                        <w:textInput/>
                      </w:ffData>
                    </w:fldChar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instrText xml:space="preserve"> FORMTEXT </w:instrTex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separate"/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61C40CB" w14:textId="54221D93" w:rsidR="000761E8" w:rsidRPr="00C079DD" w:rsidRDefault="000761E8" w:rsidP="000761E8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C079DD">
                    <w:rPr>
                      <w:rFonts w:ascii="Aptos Narrow" w:hAnsi="Aptos Narrow"/>
                      <w:sz w:val="22"/>
                      <w:szCs w:val="22"/>
                    </w:rPr>
                    <w:t> 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begin">
                      <w:ffData>
                        <w:name w:val="Texto12"/>
                        <w:enabled/>
                        <w:calcOnExit w:val="0"/>
                        <w:textInput/>
                      </w:ffData>
                    </w:fldChar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instrText xml:space="preserve"> FORMTEXT </w:instrTex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separate"/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end"/>
                  </w:r>
                </w:p>
              </w:tc>
            </w:tr>
            <w:tr w:rsidR="00C079DD" w:rsidRPr="00C079DD" w14:paraId="02865E94" w14:textId="77777777" w:rsidTr="00ED0719">
              <w:trPr>
                <w:trHeight w:val="300"/>
              </w:trPr>
              <w:tc>
                <w:tcPr>
                  <w:tcW w:w="77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90684A" w14:textId="6540DE05" w:rsidR="000761E8" w:rsidRPr="00C079DD" w:rsidRDefault="000761E8" w:rsidP="000761E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bookmarkStart w:id="23" w:name="RANGE!A3"/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t>Alquiler, montaje y desmontaje de instalaciones.</w:t>
                  </w:r>
                  <w:bookmarkStart w:id="24" w:name="Casilla46"/>
                  <w:bookmarkEnd w:id="23"/>
                  <w:bookmarkEnd w:id="24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AFD9B0C" w14:textId="3BD565F9" w:rsidR="000761E8" w:rsidRPr="00C079DD" w:rsidRDefault="000761E8" w:rsidP="000761E8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C079DD">
                    <w:rPr>
                      <w:rFonts w:ascii="Aptos Narrow" w:hAnsi="Aptos Narrow"/>
                      <w:sz w:val="22"/>
                      <w:szCs w:val="22"/>
                    </w:rPr>
                    <w:t> 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begin">
                      <w:ffData>
                        <w:name w:val="Texto12"/>
                        <w:enabled/>
                        <w:calcOnExit w:val="0"/>
                        <w:textInput/>
                      </w:ffData>
                    </w:fldChar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instrText xml:space="preserve"> FORMTEXT </w:instrTex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separate"/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E321618" w14:textId="04B5C592" w:rsidR="000761E8" w:rsidRPr="00C079DD" w:rsidRDefault="000761E8" w:rsidP="000761E8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C079DD">
                    <w:rPr>
                      <w:rFonts w:ascii="Aptos Narrow" w:hAnsi="Aptos Narrow"/>
                      <w:sz w:val="22"/>
                      <w:szCs w:val="22"/>
                    </w:rPr>
                    <w:t> 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begin">
                      <w:ffData>
                        <w:name w:val="Texto12"/>
                        <w:enabled/>
                        <w:calcOnExit w:val="0"/>
                        <w:textInput/>
                      </w:ffData>
                    </w:fldChar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instrText xml:space="preserve"> FORMTEXT </w:instrTex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separate"/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end"/>
                  </w:r>
                </w:p>
              </w:tc>
            </w:tr>
            <w:tr w:rsidR="00C079DD" w:rsidRPr="00C079DD" w14:paraId="55684C41" w14:textId="77777777" w:rsidTr="00ED0719">
              <w:trPr>
                <w:trHeight w:val="367"/>
              </w:trPr>
              <w:tc>
                <w:tcPr>
                  <w:tcW w:w="77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E70EA8" w14:textId="6809FE78" w:rsidR="000761E8" w:rsidRPr="00C079DD" w:rsidRDefault="000761E8" w:rsidP="000761E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t>Alquiler, montaje y desmontaje de stands, mobiliario, equipos de iluminación y climatización.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62A3A64" w14:textId="4C6929C9" w:rsidR="000761E8" w:rsidRPr="00C079DD" w:rsidRDefault="000761E8" w:rsidP="000761E8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C079DD">
                    <w:rPr>
                      <w:rFonts w:ascii="Aptos Narrow" w:hAnsi="Aptos Narrow"/>
                      <w:sz w:val="22"/>
                      <w:szCs w:val="22"/>
                    </w:rPr>
                    <w:t> 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begin">
                      <w:ffData>
                        <w:name w:val="Texto12"/>
                        <w:enabled/>
                        <w:calcOnExit w:val="0"/>
                        <w:textInput/>
                      </w:ffData>
                    </w:fldChar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instrText xml:space="preserve"> FORMTEXT </w:instrTex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separate"/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D0F0CBB" w14:textId="7974E340" w:rsidR="000761E8" w:rsidRPr="00C079DD" w:rsidRDefault="000761E8" w:rsidP="000761E8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C079DD">
                    <w:rPr>
                      <w:rFonts w:ascii="Aptos Narrow" w:hAnsi="Aptos Narrow"/>
                      <w:sz w:val="22"/>
                      <w:szCs w:val="22"/>
                    </w:rPr>
                    <w:t> 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begin">
                      <w:ffData>
                        <w:name w:val="Texto12"/>
                        <w:enabled/>
                        <w:calcOnExit w:val="0"/>
                        <w:textInput/>
                      </w:ffData>
                    </w:fldChar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instrText xml:space="preserve"> FORMTEXT </w:instrTex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separate"/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end"/>
                  </w:r>
                </w:p>
              </w:tc>
            </w:tr>
            <w:tr w:rsidR="00C079DD" w:rsidRPr="00C079DD" w14:paraId="6872DA86" w14:textId="77777777" w:rsidTr="00ED0719">
              <w:trPr>
                <w:trHeight w:val="300"/>
              </w:trPr>
              <w:tc>
                <w:tcPr>
                  <w:tcW w:w="77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425027" w14:textId="09633AE5" w:rsidR="000761E8" w:rsidRPr="00C079DD" w:rsidRDefault="000761E8" w:rsidP="000761E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t>Decoración y adecuación de la instalación.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09A949" w14:textId="143F0949" w:rsidR="000761E8" w:rsidRPr="00C079DD" w:rsidRDefault="000761E8" w:rsidP="000761E8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C079DD">
                    <w:rPr>
                      <w:rFonts w:ascii="Aptos Narrow" w:hAnsi="Aptos Narrow"/>
                      <w:sz w:val="22"/>
                      <w:szCs w:val="22"/>
                    </w:rPr>
                    <w:t> 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begin">
                      <w:ffData>
                        <w:name w:val="Texto12"/>
                        <w:enabled/>
                        <w:calcOnExit w:val="0"/>
                        <w:textInput/>
                      </w:ffData>
                    </w:fldChar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instrText xml:space="preserve"> FORMTEXT </w:instrTex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separate"/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1B00313" w14:textId="5153F2E3" w:rsidR="000761E8" w:rsidRPr="00C079DD" w:rsidRDefault="000761E8" w:rsidP="000761E8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C079DD">
                    <w:rPr>
                      <w:rFonts w:ascii="Aptos Narrow" w:hAnsi="Aptos Narrow"/>
                      <w:sz w:val="22"/>
                      <w:szCs w:val="22"/>
                    </w:rPr>
                    <w:t> 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begin">
                      <w:ffData>
                        <w:name w:val="Texto12"/>
                        <w:enabled/>
                        <w:calcOnExit w:val="0"/>
                        <w:textInput/>
                      </w:ffData>
                    </w:fldChar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instrText xml:space="preserve"> FORMTEXT </w:instrTex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separate"/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end"/>
                  </w:r>
                </w:p>
              </w:tc>
            </w:tr>
            <w:tr w:rsidR="00C079DD" w:rsidRPr="00C079DD" w14:paraId="48B2E778" w14:textId="77777777" w:rsidTr="00ED0719">
              <w:trPr>
                <w:trHeight w:val="377"/>
              </w:trPr>
              <w:tc>
                <w:tcPr>
                  <w:tcW w:w="77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3632BB" w14:textId="1E9F372C" w:rsidR="000761E8" w:rsidRPr="00C079DD" w:rsidRDefault="000761E8" w:rsidP="000761E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t>Instalación de sistemas de agua, electricidad, red informática con carácter no permanente.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F44E090" w14:textId="1C99BF3D" w:rsidR="000761E8" w:rsidRPr="00C079DD" w:rsidRDefault="000761E8" w:rsidP="000761E8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C079DD">
                    <w:rPr>
                      <w:rFonts w:ascii="Aptos Narrow" w:hAnsi="Aptos Narrow"/>
                      <w:sz w:val="22"/>
                      <w:szCs w:val="22"/>
                    </w:rPr>
                    <w:t> 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begin">
                      <w:ffData>
                        <w:name w:val="Texto12"/>
                        <w:enabled/>
                        <w:calcOnExit w:val="0"/>
                        <w:textInput/>
                      </w:ffData>
                    </w:fldChar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instrText xml:space="preserve"> FORMTEXT </w:instrTex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separate"/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67C9BC" w14:textId="514A59A8" w:rsidR="000761E8" w:rsidRPr="00C079DD" w:rsidRDefault="000761E8" w:rsidP="000761E8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C079DD">
                    <w:rPr>
                      <w:rFonts w:ascii="Aptos Narrow" w:hAnsi="Aptos Narrow"/>
                      <w:sz w:val="22"/>
                      <w:szCs w:val="22"/>
                    </w:rPr>
                    <w:t> 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begin">
                      <w:ffData>
                        <w:name w:val="Texto12"/>
                        <w:enabled/>
                        <w:calcOnExit w:val="0"/>
                        <w:textInput/>
                      </w:ffData>
                    </w:fldChar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instrText xml:space="preserve"> FORMTEXT </w:instrTex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separate"/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end"/>
                  </w:r>
                </w:p>
              </w:tc>
            </w:tr>
            <w:tr w:rsidR="00C079DD" w:rsidRPr="00C079DD" w14:paraId="6ECB07A1" w14:textId="77777777" w:rsidTr="00ED0719">
              <w:trPr>
                <w:trHeight w:val="454"/>
              </w:trPr>
              <w:tc>
                <w:tcPr>
                  <w:tcW w:w="77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66CCF3" w14:textId="5BA7A183" w:rsidR="000761E8" w:rsidRPr="00C079DD" w:rsidRDefault="000761E8" w:rsidP="000761E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t>Contratación de servicios específicos para el desarrollo de la feria, tales como azafatas/os, limpieza, mantenimiento o seguridad.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D13E67" w14:textId="2C5E5B59" w:rsidR="000761E8" w:rsidRPr="00C079DD" w:rsidRDefault="000761E8" w:rsidP="000761E8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C079DD">
                    <w:rPr>
                      <w:rFonts w:ascii="Aptos Narrow" w:hAnsi="Aptos Narrow"/>
                      <w:sz w:val="22"/>
                      <w:szCs w:val="22"/>
                    </w:rPr>
                    <w:t> 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begin">
                      <w:ffData>
                        <w:name w:val="Texto12"/>
                        <w:enabled/>
                        <w:calcOnExit w:val="0"/>
                        <w:textInput/>
                      </w:ffData>
                    </w:fldChar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instrText xml:space="preserve"> FORMTEXT </w:instrTex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separate"/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253AAC4" w14:textId="3AE32C97" w:rsidR="000761E8" w:rsidRPr="00C079DD" w:rsidRDefault="000761E8" w:rsidP="000761E8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C079DD">
                    <w:rPr>
                      <w:rFonts w:ascii="Aptos Narrow" w:hAnsi="Aptos Narrow"/>
                      <w:sz w:val="22"/>
                      <w:szCs w:val="22"/>
                    </w:rPr>
                    <w:t> 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begin">
                      <w:ffData>
                        <w:name w:val="Texto12"/>
                        <w:enabled/>
                        <w:calcOnExit w:val="0"/>
                        <w:textInput/>
                      </w:ffData>
                    </w:fldChar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instrText xml:space="preserve"> FORMTEXT </w:instrTex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separate"/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end"/>
                  </w:r>
                </w:p>
              </w:tc>
            </w:tr>
            <w:tr w:rsidR="00C079DD" w:rsidRPr="00C079DD" w14:paraId="6409B952" w14:textId="77777777" w:rsidTr="00ED0719">
              <w:trPr>
                <w:trHeight w:val="375"/>
              </w:trPr>
              <w:tc>
                <w:tcPr>
                  <w:tcW w:w="77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F090F0" w14:textId="60F7E842" w:rsidR="000761E8" w:rsidRPr="00C079DD" w:rsidRDefault="000761E8" w:rsidP="000761E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t>Realización de funciones de organización, coordinación y dirección de la actividad ferial.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F5454C" w14:textId="63C490A9" w:rsidR="000761E8" w:rsidRPr="00C079DD" w:rsidRDefault="000761E8" w:rsidP="000761E8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C079DD">
                    <w:rPr>
                      <w:rFonts w:ascii="Aptos Narrow" w:hAnsi="Aptos Narrow"/>
                      <w:sz w:val="22"/>
                      <w:szCs w:val="22"/>
                    </w:rPr>
                    <w:t> 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begin">
                      <w:ffData>
                        <w:name w:val="Texto12"/>
                        <w:enabled/>
                        <w:calcOnExit w:val="0"/>
                        <w:textInput/>
                      </w:ffData>
                    </w:fldChar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instrText xml:space="preserve"> FORMTEXT </w:instrTex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separate"/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701CB3" w14:textId="0B21009A" w:rsidR="000761E8" w:rsidRPr="00C079DD" w:rsidRDefault="000761E8" w:rsidP="000761E8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C079DD">
                    <w:rPr>
                      <w:rFonts w:ascii="Aptos Narrow" w:hAnsi="Aptos Narrow"/>
                      <w:sz w:val="22"/>
                      <w:szCs w:val="22"/>
                    </w:rPr>
                    <w:t> 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begin">
                      <w:ffData>
                        <w:name w:val="Texto12"/>
                        <w:enabled/>
                        <w:calcOnExit w:val="0"/>
                        <w:textInput/>
                      </w:ffData>
                    </w:fldChar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instrText xml:space="preserve"> FORMTEXT </w:instrTex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separate"/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end"/>
                  </w:r>
                </w:p>
              </w:tc>
            </w:tr>
            <w:tr w:rsidR="00C079DD" w:rsidRPr="00C079DD" w14:paraId="36DD7FAB" w14:textId="77777777" w:rsidTr="00ED0719">
              <w:trPr>
                <w:trHeight w:val="355"/>
              </w:trPr>
              <w:tc>
                <w:tcPr>
                  <w:tcW w:w="77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1764C4" w14:textId="151B5FDF" w:rsidR="000761E8" w:rsidRPr="00C079DD" w:rsidRDefault="000761E8" w:rsidP="000761E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t>Realización de campañas publicitarias tanto por medios de comunicación, online y offline, como en redes sociales.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0819535" w14:textId="52572016" w:rsidR="000761E8" w:rsidRPr="00C079DD" w:rsidRDefault="000761E8" w:rsidP="000761E8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C079DD">
                    <w:rPr>
                      <w:rFonts w:ascii="Aptos Narrow" w:hAnsi="Aptos Narrow"/>
                      <w:sz w:val="22"/>
                      <w:szCs w:val="22"/>
                    </w:rPr>
                    <w:t> 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begin">
                      <w:ffData>
                        <w:name w:val="Texto12"/>
                        <w:enabled/>
                        <w:calcOnExit w:val="0"/>
                        <w:textInput/>
                      </w:ffData>
                    </w:fldChar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instrText xml:space="preserve"> FORMTEXT </w:instrTex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separate"/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6460293" w14:textId="6899C62E" w:rsidR="000761E8" w:rsidRPr="00C079DD" w:rsidRDefault="000761E8" w:rsidP="000761E8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C079DD">
                    <w:rPr>
                      <w:rFonts w:ascii="Aptos Narrow" w:hAnsi="Aptos Narrow"/>
                      <w:sz w:val="22"/>
                      <w:szCs w:val="22"/>
                    </w:rPr>
                    <w:t> 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begin">
                      <w:ffData>
                        <w:name w:val="Texto12"/>
                        <w:enabled/>
                        <w:calcOnExit w:val="0"/>
                        <w:textInput/>
                      </w:ffData>
                    </w:fldChar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instrText xml:space="preserve"> FORMTEXT </w:instrTex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separate"/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end"/>
                  </w:r>
                </w:p>
              </w:tc>
            </w:tr>
            <w:tr w:rsidR="00C079DD" w:rsidRPr="00C079DD" w14:paraId="64406686" w14:textId="77777777" w:rsidTr="00ED0719">
              <w:trPr>
                <w:trHeight w:val="300"/>
              </w:trPr>
              <w:tc>
                <w:tcPr>
                  <w:tcW w:w="77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779AC9" w14:textId="7EAE97FE" w:rsidR="000761E8" w:rsidRPr="00C079DD" w:rsidRDefault="000761E8" w:rsidP="000761E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t>Elaboración de material promocional.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79FECB" w14:textId="6E54CFB0" w:rsidR="000761E8" w:rsidRPr="00C079DD" w:rsidRDefault="000761E8" w:rsidP="000761E8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C079DD">
                    <w:rPr>
                      <w:rFonts w:ascii="Aptos Narrow" w:hAnsi="Aptos Narrow"/>
                      <w:sz w:val="22"/>
                      <w:szCs w:val="22"/>
                    </w:rPr>
                    <w:t> 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begin">
                      <w:ffData>
                        <w:name w:val="Texto12"/>
                        <w:enabled/>
                        <w:calcOnExit w:val="0"/>
                        <w:textInput/>
                      </w:ffData>
                    </w:fldChar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instrText xml:space="preserve"> FORMTEXT </w:instrTex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separate"/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306932" w14:textId="46B0923E" w:rsidR="000761E8" w:rsidRPr="00C079DD" w:rsidRDefault="000761E8" w:rsidP="000761E8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C079DD">
                    <w:rPr>
                      <w:rFonts w:ascii="Aptos Narrow" w:hAnsi="Aptos Narrow"/>
                      <w:sz w:val="22"/>
                      <w:szCs w:val="22"/>
                    </w:rPr>
                    <w:t> 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begin">
                      <w:ffData>
                        <w:name w:val="Texto12"/>
                        <w:enabled/>
                        <w:calcOnExit w:val="0"/>
                        <w:textInput/>
                      </w:ffData>
                    </w:fldChar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instrText xml:space="preserve"> FORMTEXT </w:instrTex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separate"/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end"/>
                  </w:r>
                </w:p>
              </w:tc>
            </w:tr>
            <w:tr w:rsidR="00C079DD" w:rsidRPr="00C079DD" w14:paraId="5F6960D0" w14:textId="77777777" w:rsidTr="00ED0719">
              <w:trPr>
                <w:trHeight w:val="486"/>
              </w:trPr>
              <w:tc>
                <w:tcPr>
                  <w:tcW w:w="77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AA07D6" w14:textId="54154BA6" w:rsidR="000761E8" w:rsidRPr="00C079DD" w:rsidRDefault="000761E8" w:rsidP="000761E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t>Gestión de perfiles en redes sociales a través de la contratación de empresas de Community Manager.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6FB5876" w14:textId="7EE71F60" w:rsidR="000761E8" w:rsidRPr="00C079DD" w:rsidRDefault="000761E8" w:rsidP="000761E8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C079DD">
                    <w:rPr>
                      <w:rFonts w:ascii="Aptos Narrow" w:hAnsi="Aptos Narrow"/>
                      <w:sz w:val="22"/>
                      <w:szCs w:val="22"/>
                    </w:rPr>
                    <w:t> 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begin">
                      <w:ffData>
                        <w:name w:val="Texto12"/>
                        <w:enabled/>
                        <w:calcOnExit w:val="0"/>
                        <w:textInput/>
                      </w:ffData>
                    </w:fldChar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instrText xml:space="preserve"> FORMTEXT </w:instrTex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separate"/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7D77CA" w14:textId="03AB9154" w:rsidR="000761E8" w:rsidRPr="00C079DD" w:rsidRDefault="000761E8" w:rsidP="000761E8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C079DD">
                    <w:rPr>
                      <w:rFonts w:ascii="Aptos Narrow" w:hAnsi="Aptos Narrow"/>
                      <w:sz w:val="22"/>
                      <w:szCs w:val="22"/>
                    </w:rPr>
                    <w:t> 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begin">
                      <w:ffData>
                        <w:name w:val="Texto12"/>
                        <w:enabled/>
                        <w:calcOnExit w:val="0"/>
                        <w:textInput/>
                      </w:ffData>
                    </w:fldChar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instrText xml:space="preserve"> FORMTEXT </w:instrTex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separate"/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end"/>
                  </w:r>
                </w:p>
              </w:tc>
            </w:tr>
            <w:tr w:rsidR="00C079DD" w:rsidRPr="00C079DD" w14:paraId="6B8DEEB4" w14:textId="77777777" w:rsidTr="00ED0719">
              <w:trPr>
                <w:trHeight w:val="401"/>
              </w:trPr>
              <w:tc>
                <w:tcPr>
                  <w:tcW w:w="77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B402FF" w14:textId="1AD19922" w:rsidR="000761E8" w:rsidRPr="00C079DD" w:rsidRDefault="000761E8" w:rsidP="000761E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t>Seguros de suscripción obligatoria para la celebración de la actividad ferial.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E3DF01" w14:textId="67F2E2E9" w:rsidR="000761E8" w:rsidRPr="00C079DD" w:rsidRDefault="000761E8" w:rsidP="000761E8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C079DD">
                    <w:rPr>
                      <w:rFonts w:ascii="Aptos Narrow" w:hAnsi="Aptos Narrow"/>
                      <w:sz w:val="22"/>
                      <w:szCs w:val="22"/>
                    </w:rPr>
                    <w:t> 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begin">
                      <w:ffData>
                        <w:name w:val="Texto12"/>
                        <w:enabled/>
                        <w:calcOnExit w:val="0"/>
                        <w:textInput/>
                      </w:ffData>
                    </w:fldChar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instrText xml:space="preserve"> FORMTEXT </w:instrTex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separate"/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EF188F" w14:textId="6BF7E29A" w:rsidR="000761E8" w:rsidRPr="00C079DD" w:rsidRDefault="000761E8" w:rsidP="000761E8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C079DD">
                    <w:rPr>
                      <w:rFonts w:ascii="Aptos Narrow" w:hAnsi="Aptos Narrow"/>
                      <w:sz w:val="22"/>
                      <w:szCs w:val="22"/>
                    </w:rPr>
                    <w:t> 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begin">
                      <w:ffData>
                        <w:name w:val="Texto12"/>
                        <w:enabled/>
                        <w:calcOnExit w:val="0"/>
                        <w:textInput/>
                      </w:ffData>
                    </w:fldChar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instrText xml:space="preserve"> FORMTEXT </w:instrTex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separate"/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end"/>
                  </w:r>
                </w:p>
              </w:tc>
            </w:tr>
            <w:tr w:rsidR="00C079DD" w:rsidRPr="00C079DD" w14:paraId="54B96C43" w14:textId="77777777" w:rsidTr="00ED0719">
              <w:trPr>
                <w:trHeight w:val="415"/>
              </w:trPr>
              <w:tc>
                <w:tcPr>
                  <w:tcW w:w="77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0B578B" w14:textId="3ACE2368" w:rsidR="000761E8" w:rsidRPr="00C079DD" w:rsidRDefault="000761E8" w:rsidP="000761E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t>Actividades de animación, tales como ludoteca, música, pasacalles o showcooking.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2A358E" w14:textId="1FBD259C" w:rsidR="000761E8" w:rsidRPr="00C079DD" w:rsidRDefault="000761E8" w:rsidP="000761E8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C079DD">
                    <w:rPr>
                      <w:rFonts w:ascii="Aptos Narrow" w:hAnsi="Aptos Narrow"/>
                      <w:sz w:val="22"/>
                      <w:szCs w:val="22"/>
                    </w:rPr>
                    <w:t> 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begin">
                      <w:ffData>
                        <w:name w:val="Texto12"/>
                        <w:enabled/>
                        <w:calcOnExit w:val="0"/>
                        <w:textInput/>
                      </w:ffData>
                    </w:fldChar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instrText xml:space="preserve"> FORMTEXT </w:instrTex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separate"/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555C0F" w14:textId="3658884C" w:rsidR="000761E8" w:rsidRPr="00C079DD" w:rsidRDefault="000761E8" w:rsidP="000761E8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C079DD">
                    <w:rPr>
                      <w:rFonts w:ascii="Aptos Narrow" w:hAnsi="Aptos Narrow"/>
                      <w:sz w:val="22"/>
                      <w:szCs w:val="22"/>
                    </w:rPr>
                    <w:t> 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begin">
                      <w:ffData>
                        <w:name w:val="Texto12"/>
                        <w:enabled/>
                        <w:calcOnExit w:val="0"/>
                        <w:textInput/>
                      </w:ffData>
                    </w:fldChar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instrText xml:space="preserve"> FORMTEXT </w:instrTex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separate"/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end"/>
                  </w:r>
                </w:p>
              </w:tc>
            </w:tr>
            <w:tr w:rsidR="00C079DD" w:rsidRPr="00C079DD" w14:paraId="08D1E8DF" w14:textId="77777777" w:rsidTr="00ED0719">
              <w:trPr>
                <w:trHeight w:val="300"/>
              </w:trPr>
              <w:tc>
                <w:tcPr>
                  <w:tcW w:w="7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7B24BF" w14:textId="52F349F2" w:rsidR="000761E8" w:rsidRPr="00C079DD" w:rsidRDefault="000761E8" w:rsidP="000761E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t>Total</w:t>
                  </w:r>
                  <w:proofErr w:type="gramEnd"/>
                  <w:r w:rsidR="00245916" w:rsidRPr="00C079D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t xml:space="preserve">gastos subvencionables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3DAE7E" w14:textId="7D718F0B" w:rsidR="000761E8" w:rsidRPr="00C079DD" w:rsidRDefault="000761E8" w:rsidP="000761E8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C079DD">
                    <w:rPr>
                      <w:rFonts w:ascii="Aptos Narrow" w:hAnsi="Aptos Narrow"/>
                      <w:sz w:val="22"/>
                      <w:szCs w:val="22"/>
                    </w:rPr>
                    <w:t> 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begin">
                      <w:ffData>
                        <w:name w:val="Texto12"/>
                        <w:enabled/>
                        <w:calcOnExit w:val="0"/>
                        <w:textInput/>
                      </w:ffData>
                    </w:fldChar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instrText xml:space="preserve"> FORMTEXT </w:instrTex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separate"/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5C0252" w14:textId="0889851F" w:rsidR="000761E8" w:rsidRPr="00C079DD" w:rsidRDefault="000761E8" w:rsidP="000761E8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C079DD">
                    <w:rPr>
                      <w:rFonts w:ascii="Aptos Narrow" w:hAnsi="Aptos Narrow"/>
                      <w:sz w:val="22"/>
                      <w:szCs w:val="22"/>
                    </w:rPr>
                    <w:t> 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begin">
                      <w:ffData>
                        <w:name w:val="Texto12"/>
                        <w:enabled/>
                        <w:calcOnExit w:val="0"/>
                        <w:textInput/>
                      </w:ffData>
                    </w:fldChar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instrText xml:space="preserve"> FORMTEXT </w:instrTex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separate"/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="00695E30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end"/>
                  </w:r>
                </w:p>
              </w:tc>
            </w:tr>
            <w:tr w:rsidR="00ED0719" w:rsidRPr="00C079DD" w14:paraId="43616698" w14:textId="77777777" w:rsidTr="00ED0719">
              <w:trPr>
                <w:trHeight w:hRule="exact" w:val="170"/>
              </w:trPr>
              <w:tc>
                <w:tcPr>
                  <w:tcW w:w="7796" w:type="dxa"/>
                  <w:tcBorders>
                    <w:top w:val="single" w:sz="4" w:space="0" w:color="auto"/>
                  </w:tcBorders>
                  <w:vAlign w:val="center"/>
                </w:tcPr>
                <w:p w14:paraId="56729216" w14:textId="77777777" w:rsidR="00ED0719" w:rsidRPr="00C079DD" w:rsidRDefault="00ED0719" w:rsidP="000761E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14:paraId="045B2CC3" w14:textId="77777777" w:rsidR="00ED0719" w:rsidRPr="00C079DD" w:rsidRDefault="00ED0719" w:rsidP="000761E8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14:paraId="38D0F55B" w14:textId="77777777" w:rsidR="00ED0719" w:rsidRPr="00C079DD" w:rsidRDefault="00ED0719" w:rsidP="000761E8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</w:p>
              </w:tc>
            </w:tr>
          </w:tbl>
          <w:p w14:paraId="140860F0" w14:textId="23901943" w:rsidR="00392748" w:rsidRPr="00C079DD" w:rsidRDefault="00392748" w:rsidP="000761E8">
            <w:pPr>
              <w:ind w:left="426" w:hanging="426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7399" w:rsidRPr="002E4C9E" w14:paraId="2C397754" w14:textId="77777777" w:rsidTr="007B0663">
        <w:trPr>
          <w:trHeight w:val="436"/>
        </w:trPr>
        <w:tc>
          <w:tcPr>
            <w:tcW w:w="5000" w:type="pct"/>
            <w:shd w:val="clear" w:color="auto" w:fill="D9D9D9" w:themeFill="background1" w:themeFillShade="D9"/>
          </w:tcPr>
          <w:p w14:paraId="46B1C0AD" w14:textId="77777777" w:rsidR="00CD7399" w:rsidRPr="00C079DD" w:rsidRDefault="00392748" w:rsidP="00CD7399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79DD">
              <w:rPr>
                <w:rFonts w:ascii="Arial" w:hAnsi="Arial" w:cs="Arial"/>
                <w:b/>
                <w:sz w:val="18"/>
                <w:szCs w:val="18"/>
              </w:rPr>
              <w:t>DECLARACIONES RESPONSABLES</w:t>
            </w:r>
          </w:p>
        </w:tc>
      </w:tr>
      <w:tr w:rsidR="004E5BEB" w:rsidRPr="002E4C9E" w14:paraId="0E3EBF12" w14:textId="77777777" w:rsidTr="007B0663">
        <w:trPr>
          <w:trHeight w:val="356"/>
        </w:trPr>
        <w:tc>
          <w:tcPr>
            <w:tcW w:w="5000" w:type="pct"/>
          </w:tcPr>
          <w:p w14:paraId="33A39A1F" w14:textId="77777777" w:rsidR="00194452" w:rsidRPr="00C079DD" w:rsidRDefault="00194452" w:rsidP="00194452">
            <w:pPr>
              <w:autoSpaceDE w:val="0"/>
              <w:autoSpaceDN w:val="0"/>
              <w:adjustRightInd w:val="0"/>
              <w:rPr>
                <w:rFonts w:ascii="Arial" w:hAnsi="Arial" w:cs="Arial"/>
                <w:position w:val="-4"/>
                <w:sz w:val="18"/>
                <w:szCs w:val="18"/>
              </w:rPr>
            </w:pPr>
          </w:p>
          <w:p w14:paraId="265C717A" w14:textId="77777777" w:rsidR="00194452" w:rsidRPr="00C079DD" w:rsidRDefault="00194452" w:rsidP="001944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position w:val="-4"/>
                <w:sz w:val="18"/>
                <w:szCs w:val="18"/>
              </w:rPr>
            </w:pPr>
            <w:r w:rsidRPr="00C079DD">
              <w:rPr>
                <w:rFonts w:ascii="Arial" w:hAnsi="Arial" w:cs="Arial"/>
                <w:b/>
                <w:position w:val="-4"/>
                <w:sz w:val="18"/>
                <w:szCs w:val="18"/>
              </w:rPr>
              <w:t xml:space="preserve">La persona </w:t>
            </w:r>
            <w:r w:rsidR="00A7630E" w:rsidRPr="00C079DD">
              <w:rPr>
                <w:rFonts w:ascii="Arial" w:hAnsi="Arial" w:cs="Arial"/>
                <w:b/>
                <w:position w:val="-4"/>
                <w:sz w:val="18"/>
                <w:szCs w:val="18"/>
              </w:rPr>
              <w:t xml:space="preserve">abajo firmante, </w:t>
            </w:r>
            <w:r w:rsidRPr="00C079DD">
              <w:rPr>
                <w:rFonts w:ascii="Arial" w:hAnsi="Arial" w:cs="Arial"/>
                <w:b/>
                <w:position w:val="-4"/>
                <w:sz w:val="18"/>
                <w:szCs w:val="18"/>
              </w:rPr>
              <w:t>en su propio nombre o en representación de la entidad que se indica, declara expresamente que:</w:t>
            </w:r>
          </w:p>
          <w:p w14:paraId="437A2378" w14:textId="77777777" w:rsidR="00A7630E" w:rsidRPr="00C079DD" w:rsidRDefault="00A7630E" w:rsidP="001944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position w:val="-4"/>
                <w:sz w:val="18"/>
                <w:szCs w:val="18"/>
              </w:rPr>
            </w:pPr>
          </w:p>
          <w:p w14:paraId="3FAF9DBE" w14:textId="77777777" w:rsidR="00B15131" w:rsidRPr="00C079DD" w:rsidRDefault="00A7630E" w:rsidP="00A763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B15131" w:rsidRPr="00C079DD">
              <w:rPr>
                <w:rFonts w:ascii="Arial" w:hAnsi="Arial" w:cs="Arial"/>
                <w:sz w:val="18"/>
                <w:szCs w:val="18"/>
              </w:rPr>
              <w:t>Se halla al corriente de sus obligaciones tributarias con la Administración de la Junta de Comunidades de Castilla-La Mancha y no es deudor por resolución de procedencia de reintegro</w:t>
            </w:r>
            <w:r w:rsidR="000C7242" w:rsidRPr="00C079DD">
              <w:rPr>
                <w:rFonts w:ascii="Arial" w:hAnsi="Arial" w:cs="Arial"/>
                <w:sz w:val="18"/>
                <w:szCs w:val="18"/>
              </w:rPr>
              <w:t xml:space="preserve"> de subvenciones.</w:t>
            </w:r>
          </w:p>
          <w:p w14:paraId="4F43521F" w14:textId="77777777" w:rsidR="00A7630E" w:rsidRPr="00C079DD" w:rsidRDefault="00A7630E" w:rsidP="00A763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4B24FC4" w14:textId="160D3987" w:rsidR="00A7630E" w:rsidRPr="00C079DD" w:rsidRDefault="00A7630E" w:rsidP="00A763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t>-</w:t>
            </w:r>
            <w:r w:rsidR="00ED071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079DD">
              <w:rPr>
                <w:rFonts w:ascii="Arial" w:hAnsi="Arial" w:cs="Arial"/>
                <w:sz w:val="18"/>
                <w:szCs w:val="18"/>
              </w:rPr>
              <w:t>En relación con la percepción de otras</w:t>
            </w:r>
            <w:r w:rsidR="00194452" w:rsidRPr="00C079DD">
              <w:rPr>
                <w:rFonts w:ascii="Arial" w:hAnsi="Arial" w:cs="Arial"/>
                <w:sz w:val="18"/>
                <w:szCs w:val="18"/>
              </w:rPr>
              <w:t xml:space="preserve"> subvenciones, ayudas, ingresos o recursos para la misma finalidad, procedentes de cualesquiera Administraciones o entes públicos o privados, nacionales, de la Unión Europea o de organismos internacionales, </w:t>
            </w:r>
            <w:r w:rsidRPr="00C079DD">
              <w:rPr>
                <w:rFonts w:ascii="Arial" w:hAnsi="Arial" w:cs="Arial"/>
                <w:sz w:val="18"/>
                <w:szCs w:val="18"/>
              </w:rPr>
              <w:t>declara que:</w:t>
            </w:r>
          </w:p>
          <w:p w14:paraId="27AB109C" w14:textId="77777777" w:rsidR="00194452" w:rsidRPr="00C079DD" w:rsidRDefault="00194452" w:rsidP="001944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8A8F48E" w14:textId="77777777" w:rsidR="00194452" w:rsidRPr="00C079DD" w:rsidRDefault="00194452" w:rsidP="001944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5E38">
              <w:rPr>
                <w:rFonts w:ascii="Arial" w:hAnsi="Arial" w:cs="Arial"/>
                <w:sz w:val="18"/>
                <w:szCs w:val="18"/>
              </w:rPr>
            </w:r>
            <w:r w:rsidR="006C5E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079DD">
              <w:rPr>
                <w:rFonts w:ascii="Arial" w:hAnsi="Arial" w:cs="Arial"/>
                <w:sz w:val="18"/>
                <w:szCs w:val="18"/>
              </w:rPr>
              <w:t xml:space="preserve"> NO </w:t>
            </w:r>
            <w:r w:rsidR="008A387C" w:rsidRPr="00C079DD">
              <w:rPr>
                <w:rFonts w:ascii="Arial" w:hAnsi="Arial" w:cs="Arial"/>
                <w:sz w:val="18"/>
                <w:szCs w:val="18"/>
              </w:rPr>
              <w:t>ha sido beneficiario</w:t>
            </w:r>
            <w:r w:rsidR="000C7242" w:rsidRPr="00C079DD">
              <w:rPr>
                <w:rFonts w:ascii="Arial" w:hAnsi="Arial" w:cs="Arial"/>
                <w:sz w:val="18"/>
                <w:szCs w:val="18"/>
              </w:rPr>
              <w:t>/a</w:t>
            </w:r>
            <w:r w:rsidR="008A387C" w:rsidRPr="00C079DD">
              <w:rPr>
                <w:rFonts w:ascii="Arial" w:hAnsi="Arial" w:cs="Arial"/>
                <w:sz w:val="18"/>
                <w:szCs w:val="18"/>
              </w:rPr>
              <w:t xml:space="preserve"> de ayudas para este proyecto</w:t>
            </w:r>
            <w:r w:rsidRPr="00C079D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4BADB28" w14:textId="77777777" w:rsidR="00194452" w:rsidRPr="00C079DD" w:rsidRDefault="00194452" w:rsidP="001944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5E38">
              <w:rPr>
                <w:rFonts w:ascii="Arial" w:hAnsi="Arial" w:cs="Arial"/>
                <w:sz w:val="18"/>
                <w:szCs w:val="18"/>
              </w:rPr>
            </w:r>
            <w:r w:rsidR="006C5E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079DD">
              <w:rPr>
                <w:rFonts w:ascii="Arial" w:hAnsi="Arial" w:cs="Arial"/>
                <w:sz w:val="18"/>
                <w:szCs w:val="18"/>
              </w:rPr>
              <w:t xml:space="preserve"> SÍ </w:t>
            </w:r>
            <w:r w:rsidR="008A387C" w:rsidRPr="00C079DD">
              <w:rPr>
                <w:rFonts w:ascii="Arial" w:hAnsi="Arial" w:cs="Arial"/>
                <w:sz w:val="18"/>
                <w:szCs w:val="18"/>
              </w:rPr>
              <w:t>ha beneficiario</w:t>
            </w:r>
            <w:r w:rsidR="000C7242" w:rsidRPr="00C079DD">
              <w:rPr>
                <w:rFonts w:ascii="Arial" w:hAnsi="Arial" w:cs="Arial"/>
                <w:sz w:val="18"/>
                <w:szCs w:val="18"/>
              </w:rPr>
              <w:t>/a</w:t>
            </w:r>
            <w:r w:rsidR="008A387C" w:rsidRPr="00C079DD">
              <w:rPr>
                <w:rFonts w:ascii="Arial" w:hAnsi="Arial" w:cs="Arial"/>
                <w:sz w:val="18"/>
                <w:szCs w:val="18"/>
              </w:rPr>
              <w:t xml:space="preserve"> de ayudas para este proyecto</w:t>
            </w:r>
            <w:r w:rsidRPr="00C079DD">
              <w:rPr>
                <w:rFonts w:ascii="Arial" w:hAnsi="Arial" w:cs="Arial"/>
                <w:sz w:val="18"/>
                <w:szCs w:val="18"/>
              </w:rPr>
              <w:t>, las cuáles se mencionan a continuación:</w:t>
            </w:r>
          </w:p>
          <w:p w14:paraId="7F7652C3" w14:textId="77777777" w:rsidR="00194452" w:rsidRPr="00C079DD" w:rsidRDefault="00194452" w:rsidP="001944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53"/>
              <w:gridCol w:w="3453"/>
              <w:gridCol w:w="3454"/>
            </w:tblGrid>
            <w:tr w:rsidR="00C079DD" w:rsidRPr="00C079DD" w14:paraId="2677DB8C" w14:textId="77777777" w:rsidTr="002F5B73">
              <w:tc>
                <w:tcPr>
                  <w:tcW w:w="3453" w:type="dxa"/>
                </w:tcPr>
                <w:p w14:paraId="7951FCBF" w14:textId="77777777" w:rsidR="00194452" w:rsidRPr="00C079DD" w:rsidRDefault="00194452" w:rsidP="0019445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t>Entidad</w:t>
                  </w:r>
                </w:p>
              </w:tc>
              <w:tc>
                <w:tcPr>
                  <w:tcW w:w="3453" w:type="dxa"/>
                </w:tcPr>
                <w:p w14:paraId="595A199B" w14:textId="77777777" w:rsidR="00194452" w:rsidRPr="00C079DD" w:rsidRDefault="00194452" w:rsidP="0019445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t>Fecha de concesión</w:t>
                  </w:r>
                </w:p>
              </w:tc>
              <w:tc>
                <w:tcPr>
                  <w:tcW w:w="3454" w:type="dxa"/>
                </w:tcPr>
                <w:p w14:paraId="709530A3" w14:textId="77777777" w:rsidR="00194452" w:rsidRPr="00C079DD" w:rsidRDefault="00194452" w:rsidP="0019445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t>Importe concedido</w:t>
                  </w:r>
                </w:p>
              </w:tc>
            </w:tr>
            <w:tr w:rsidR="00C079DD" w:rsidRPr="00C079DD" w14:paraId="0E09B83D" w14:textId="77777777" w:rsidTr="002F5B73">
              <w:tc>
                <w:tcPr>
                  <w:tcW w:w="3453" w:type="dxa"/>
                </w:tcPr>
                <w:p w14:paraId="5F2E46ED" w14:textId="77777777" w:rsidR="00194452" w:rsidRPr="00C079DD" w:rsidRDefault="00D67BCF" w:rsidP="0019445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24"/>
                        <w:enabled/>
                        <w:calcOnExit w:val="0"/>
                        <w:textInput/>
                      </w:ffData>
                    </w:fldChar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453" w:type="dxa"/>
                </w:tcPr>
                <w:p w14:paraId="0D63CD5D" w14:textId="77777777" w:rsidR="00194452" w:rsidRPr="00C079DD" w:rsidRDefault="00D67BCF" w:rsidP="0019445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24"/>
                        <w:enabled/>
                        <w:calcOnExit w:val="0"/>
                        <w:textInput/>
                      </w:ffData>
                    </w:fldChar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454" w:type="dxa"/>
                </w:tcPr>
                <w:p w14:paraId="48CA2567" w14:textId="77777777" w:rsidR="00194452" w:rsidRPr="00C079DD" w:rsidRDefault="00D67BCF" w:rsidP="0019445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24"/>
                        <w:enabled/>
                        <w:calcOnExit w:val="0"/>
                        <w:textInput/>
                      </w:ffData>
                    </w:fldChar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C079DD" w:rsidRPr="00C079DD" w14:paraId="667F359E" w14:textId="77777777" w:rsidTr="002F5B73">
              <w:tc>
                <w:tcPr>
                  <w:tcW w:w="3453" w:type="dxa"/>
                </w:tcPr>
                <w:p w14:paraId="25EDAB24" w14:textId="77777777" w:rsidR="00194452" w:rsidRPr="00C079DD" w:rsidRDefault="00D67BCF" w:rsidP="0019445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24"/>
                        <w:enabled/>
                        <w:calcOnExit w:val="0"/>
                        <w:textInput/>
                      </w:ffData>
                    </w:fldChar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453" w:type="dxa"/>
                </w:tcPr>
                <w:p w14:paraId="29CB59A6" w14:textId="77777777" w:rsidR="00194452" w:rsidRPr="00C079DD" w:rsidRDefault="00D67BCF" w:rsidP="0019445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24"/>
                        <w:enabled/>
                        <w:calcOnExit w:val="0"/>
                        <w:textInput/>
                      </w:ffData>
                    </w:fldChar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454" w:type="dxa"/>
                </w:tcPr>
                <w:p w14:paraId="793AF969" w14:textId="77777777" w:rsidR="00194452" w:rsidRPr="00C079DD" w:rsidRDefault="00D67BCF" w:rsidP="0019445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24"/>
                        <w:enabled/>
                        <w:calcOnExit w:val="0"/>
                        <w:textInput/>
                      </w:ffData>
                    </w:fldChar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C079DD" w:rsidRPr="00C079DD" w14:paraId="24765B65" w14:textId="77777777" w:rsidTr="002F5B73">
              <w:tc>
                <w:tcPr>
                  <w:tcW w:w="3453" w:type="dxa"/>
                </w:tcPr>
                <w:p w14:paraId="3938CDA2" w14:textId="77777777" w:rsidR="00194452" w:rsidRPr="00C079DD" w:rsidRDefault="00D67BCF" w:rsidP="0019445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24"/>
                        <w:enabled/>
                        <w:calcOnExit w:val="0"/>
                        <w:textInput/>
                      </w:ffData>
                    </w:fldChar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453" w:type="dxa"/>
                </w:tcPr>
                <w:p w14:paraId="53359485" w14:textId="77777777" w:rsidR="00194452" w:rsidRPr="00C079DD" w:rsidRDefault="00D67BCF" w:rsidP="0019445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24"/>
                        <w:enabled/>
                        <w:calcOnExit w:val="0"/>
                        <w:textInput/>
                      </w:ffData>
                    </w:fldChar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454" w:type="dxa"/>
                </w:tcPr>
                <w:p w14:paraId="498F95E5" w14:textId="77777777" w:rsidR="00194452" w:rsidRPr="00C079DD" w:rsidRDefault="00D67BCF" w:rsidP="0019445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24"/>
                        <w:enabled/>
                        <w:calcOnExit w:val="0"/>
                        <w:textInput/>
                      </w:ffData>
                    </w:fldChar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C079DD" w:rsidRPr="00C079DD" w14:paraId="1151CFB1" w14:textId="77777777" w:rsidTr="002F5B73">
              <w:tc>
                <w:tcPr>
                  <w:tcW w:w="3453" w:type="dxa"/>
                </w:tcPr>
                <w:p w14:paraId="6B9CE610" w14:textId="77777777" w:rsidR="00194452" w:rsidRPr="00C079DD" w:rsidRDefault="00D67BCF" w:rsidP="0019445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24"/>
                        <w:enabled/>
                        <w:calcOnExit w:val="0"/>
                        <w:textInput/>
                      </w:ffData>
                    </w:fldChar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453" w:type="dxa"/>
                </w:tcPr>
                <w:p w14:paraId="7D32F2BD" w14:textId="77777777" w:rsidR="00194452" w:rsidRPr="00C079DD" w:rsidRDefault="00D67BCF" w:rsidP="0019445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24"/>
                        <w:enabled/>
                        <w:calcOnExit w:val="0"/>
                        <w:textInput/>
                      </w:ffData>
                    </w:fldChar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454" w:type="dxa"/>
                </w:tcPr>
                <w:p w14:paraId="2697317A" w14:textId="77777777" w:rsidR="00194452" w:rsidRPr="00C079DD" w:rsidRDefault="00D67BCF" w:rsidP="0019445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24"/>
                        <w:enabled/>
                        <w:calcOnExit w:val="0"/>
                        <w:textInput/>
                      </w:ffData>
                    </w:fldChar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0A997FE3" w14:textId="77777777" w:rsidR="00194452" w:rsidRPr="00C079DD" w:rsidRDefault="00194452" w:rsidP="001944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D667260" w14:textId="0456FD86" w:rsidR="00853388" w:rsidRPr="00C079DD" w:rsidRDefault="00A7630E" w:rsidP="007B06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position w:val="-4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t>Son ciertos los datos consignados en el presente documento, comprometiéndose a probar documentalmente los mismos, a requerimiento de la Dirección General de Turismo, Comercio y Artesanía.</w:t>
            </w:r>
          </w:p>
        </w:tc>
      </w:tr>
      <w:tr w:rsidR="000C00D1" w:rsidRPr="002E4C9E" w14:paraId="67F65C0C" w14:textId="77777777" w:rsidTr="007B066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A104" w14:textId="77777777" w:rsidR="000C00D1" w:rsidRPr="00C079DD" w:rsidRDefault="000C00D1" w:rsidP="000C00D1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C079DD">
              <w:rPr>
                <w:rFonts w:ascii="Arial" w:hAnsi="Arial" w:cs="Arial"/>
                <w:b/>
                <w:sz w:val="18"/>
                <w:szCs w:val="18"/>
              </w:rPr>
              <w:lastRenderedPageBreak/>
              <w:t>DOCUMENTACIÓN:</w:t>
            </w:r>
          </w:p>
          <w:p w14:paraId="29D0F251" w14:textId="77777777" w:rsidR="000C00D1" w:rsidRPr="00C079DD" w:rsidRDefault="000C00D1" w:rsidP="000C00D1">
            <w:pPr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79DD">
              <w:rPr>
                <w:rFonts w:ascii="Arial" w:hAnsi="Arial" w:cs="Arial"/>
                <w:b/>
                <w:bCs/>
                <w:sz w:val="18"/>
                <w:szCs w:val="18"/>
              </w:rPr>
              <w:t>En relación con la justificación del expediente anteriormente referenciado, relativo a subvenciones destinadas promover la celebración de actividades feriales en Castilla-La Mancha, se aportan los siguientes documentos, según el artículo 21 de la Orden 190/2022, de 9 de septiembre:</w:t>
            </w:r>
          </w:p>
          <w:p w14:paraId="4FECDB6D" w14:textId="77777777" w:rsidR="000C00D1" w:rsidRPr="00C079DD" w:rsidRDefault="000C00D1" w:rsidP="000C00D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CAAC1CF" w14:textId="6E935C30" w:rsidR="000C00D1" w:rsidRPr="00C079DD" w:rsidRDefault="000C00D1" w:rsidP="000C00D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5E38">
              <w:rPr>
                <w:rFonts w:ascii="Arial" w:hAnsi="Arial" w:cs="Arial"/>
                <w:sz w:val="18"/>
                <w:szCs w:val="18"/>
              </w:rPr>
            </w:r>
            <w:r w:rsidR="006C5E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079DD">
              <w:rPr>
                <w:rFonts w:ascii="Arial" w:hAnsi="Arial" w:cs="Arial"/>
                <w:sz w:val="18"/>
                <w:szCs w:val="18"/>
              </w:rPr>
              <w:t xml:space="preserve"> Memoria justificativa del proyecto, comprensiva de las actuaciones realizadas, de los resultados obtenidos y de cualquier otra información </w:t>
            </w:r>
            <w:r w:rsidR="002E4C9E" w:rsidRPr="00C079DD">
              <w:rPr>
                <w:rFonts w:ascii="Arial" w:hAnsi="Arial" w:cs="Arial"/>
                <w:sz w:val="18"/>
                <w:szCs w:val="18"/>
              </w:rPr>
              <w:t xml:space="preserve">considerada </w:t>
            </w:r>
            <w:r w:rsidRPr="00C079DD">
              <w:rPr>
                <w:rFonts w:ascii="Arial" w:hAnsi="Arial" w:cs="Arial"/>
                <w:sz w:val="18"/>
                <w:szCs w:val="18"/>
              </w:rPr>
              <w:t>relevante</w:t>
            </w:r>
            <w:r w:rsidR="002E4C9E" w:rsidRPr="00C079DD">
              <w:rPr>
                <w:rFonts w:ascii="Arial" w:hAnsi="Arial" w:cs="Arial"/>
                <w:sz w:val="18"/>
                <w:szCs w:val="18"/>
              </w:rPr>
              <w:t xml:space="preserve"> por la entidad que ha realizado el proyecto.</w:t>
            </w:r>
          </w:p>
          <w:p w14:paraId="4DD9FA8A" w14:textId="77777777" w:rsidR="000C00D1" w:rsidRPr="00C079DD" w:rsidRDefault="000C00D1" w:rsidP="000C00D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E6D5FE4" w14:textId="77777777" w:rsidR="000C00D1" w:rsidRPr="00C079DD" w:rsidRDefault="000C00D1" w:rsidP="000C00D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5E38">
              <w:rPr>
                <w:rFonts w:ascii="Arial" w:hAnsi="Arial" w:cs="Arial"/>
                <w:sz w:val="18"/>
                <w:szCs w:val="18"/>
              </w:rPr>
            </w:r>
            <w:r w:rsidR="006C5E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079DD">
              <w:rPr>
                <w:rFonts w:ascii="Arial" w:hAnsi="Arial" w:cs="Arial"/>
                <w:sz w:val="18"/>
                <w:szCs w:val="18"/>
              </w:rPr>
              <w:t xml:space="preserve"> Memoria económica justificativa del coste de las actuaciones realizadas, que contendrá:</w:t>
            </w:r>
          </w:p>
          <w:p w14:paraId="05048CEB" w14:textId="77777777" w:rsidR="000C00D1" w:rsidRPr="00C079DD" w:rsidRDefault="000C00D1" w:rsidP="000C00D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eastAsia="Calibri" w:hAnsi="Arial" w:cs="Arial"/>
                <w:sz w:val="18"/>
                <w:szCs w:val="18"/>
                <w:lang w:eastAsia="en-US"/>
              </w:rPr>
              <w:t>1º.</w:t>
            </w:r>
            <w:r w:rsidRPr="00C079DD">
              <w:rPr>
                <w:rFonts w:ascii="Arial" w:hAnsi="Arial" w:cs="Arial"/>
                <w:sz w:val="18"/>
                <w:szCs w:val="18"/>
              </w:rPr>
              <w:t xml:space="preserve"> Relación clasificada de los gastos e inversiones de la actividad, con identificación del acreedor y del documento, su importe, fecha de emisión, fecha de pago, forma de pago e indicación, en su caso, de la cuenta contable. En caso de que la subvención se otorgue con arreglo a un presupuesto, se indicarán, en su caso, las desviaciones acaecidas. </w:t>
            </w:r>
          </w:p>
          <w:p w14:paraId="1A9EB3BE" w14:textId="77777777" w:rsidR="000C00D1" w:rsidRPr="00C079DD" w:rsidRDefault="000C00D1" w:rsidP="000C00D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t xml:space="preserve">2º. Facturas justificativas de los gastos realizados, emitidas de conformidad con lo dispuesto en el Reglamento por el que se regulan las obligaciones de facturación, aprobado por Real Decreto 1619/2012, de 30 de noviembre. Las facturas deberán estar emitidas dentro del plazo de ejecución. </w:t>
            </w:r>
          </w:p>
          <w:p w14:paraId="5562457B" w14:textId="5135FAF6" w:rsidR="000C00D1" w:rsidRPr="00C079DD" w:rsidRDefault="000C00D1" w:rsidP="000C00D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t xml:space="preserve">3º. Documentación acreditativa del pago de los gastos realizados, entendiéndose por pago, a estos efectos, el desplazamiento del montante económico del patrimonio del inversor, realizado con anterioridad a la finalización del período de justificación. </w:t>
            </w:r>
            <w:r w:rsidR="002E4C9E" w:rsidRPr="00C079DD">
              <w:rPr>
                <w:rFonts w:ascii="Arial" w:hAnsi="Arial" w:cs="Arial"/>
                <w:sz w:val="18"/>
                <w:szCs w:val="18"/>
              </w:rPr>
              <w:t>La entidad</w:t>
            </w:r>
            <w:r w:rsidRPr="00C079DD">
              <w:rPr>
                <w:rFonts w:ascii="Arial" w:hAnsi="Arial" w:cs="Arial"/>
                <w:sz w:val="18"/>
                <w:szCs w:val="18"/>
              </w:rPr>
              <w:t xml:space="preserve"> beneficiari</w:t>
            </w:r>
            <w:r w:rsidR="002E4C9E" w:rsidRPr="00C079DD">
              <w:rPr>
                <w:rFonts w:ascii="Arial" w:hAnsi="Arial" w:cs="Arial"/>
                <w:sz w:val="18"/>
                <w:szCs w:val="18"/>
              </w:rPr>
              <w:t>a</w:t>
            </w:r>
            <w:r w:rsidRPr="00C079DD">
              <w:rPr>
                <w:rFonts w:ascii="Arial" w:hAnsi="Arial" w:cs="Arial"/>
                <w:sz w:val="18"/>
                <w:szCs w:val="18"/>
              </w:rPr>
              <w:t xml:space="preserve"> deberá acreditar la efectividad del pago de conformidad con lo dispuesto en la Orden de 7 de mayo de 2008, de la Consejería de Economía y Hacienda, por la que se regula la forma de acreditación del pago efectivo del gasto realizado en materia de subvenciones. </w:t>
            </w:r>
            <w:r w:rsidR="006D5A62" w:rsidRPr="00C079DD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14:paraId="36106822" w14:textId="77777777" w:rsidR="000C00D1" w:rsidRPr="00C079DD" w:rsidRDefault="000710E5" w:rsidP="000C00D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t>4</w:t>
            </w:r>
            <w:r w:rsidR="000C00D1" w:rsidRPr="00C079DD">
              <w:rPr>
                <w:rFonts w:ascii="Arial" w:hAnsi="Arial" w:cs="Arial"/>
                <w:sz w:val="18"/>
                <w:szCs w:val="18"/>
              </w:rPr>
              <w:t xml:space="preserve">º. Las tres ofertas que, en aplicación del artículo 31.3 de la Ley 38/2003, de 17 de noviembre, deba, en su caso, haber solicitado </w:t>
            </w:r>
            <w:r w:rsidRPr="00C079DD">
              <w:rPr>
                <w:rFonts w:ascii="Arial" w:hAnsi="Arial" w:cs="Arial"/>
                <w:sz w:val="18"/>
                <w:szCs w:val="18"/>
              </w:rPr>
              <w:t>la entidad</w:t>
            </w:r>
            <w:r w:rsidR="000C00D1" w:rsidRPr="00C079DD">
              <w:rPr>
                <w:rFonts w:ascii="Arial" w:hAnsi="Arial" w:cs="Arial"/>
                <w:sz w:val="18"/>
                <w:szCs w:val="18"/>
              </w:rPr>
              <w:t xml:space="preserve"> beneficiari</w:t>
            </w:r>
            <w:r w:rsidRPr="00C079DD">
              <w:rPr>
                <w:rFonts w:ascii="Arial" w:hAnsi="Arial" w:cs="Arial"/>
                <w:sz w:val="18"/>
                <w:szCs w:val="18"/>
              </w:rPr>
              <w:t>a</w:t>
            </w:r>
            <w:r w:rsidR="000C00D1" w:rsidRPr="00C079DD">
              <w:rPr>
                <w:rFonts w:ascii="Arial" w:hAnsi="Arial" w:cs="Arial"/>
                <w:sz w:val="18"/>
                <w:szCs w:val="18"/>
              </w:rPr>
              <w:t xml:space="preserve">. Se deberá justificar expresamente en la memoria la elección, cuando no recaiga en la propuesta económica más ventajosa. </w:t>
            </w:r>
          </w:p>
          <w:p w14:paraId="2E77C222" w14:textId="77777777" w:rsidR="000C00D1" w:rsidRPr="00C079DD" w:rsidRDefault="000710E5" w:rsidP="000C00D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t>5</w:t>
            </w:r>
            <w:r w:rsidR="000C00D1" w:rsidRPr="00C079DD">
              <w:rPr>
                <w:rFonts w:ascii="Arial" w:hAnsi="Arial" w:cs="Arial"/>
                <w:sz w:val="18"/>
                <w:szCs w:val="18"/>
              </w:rPr>
              <w:t xml:space="preserve">º. En su caso, una relación detallada de otros ingresos o subvenciones que hayan financiado la actividad subvencionada con indicación de su importe y su procedencia. </w:t>
            </w:r>
          </w:p>
          <w:p w14:paraId="3F02C2C2" w14:textId="09B792A3" w:rsidR="000C00D1" w:rsidRPr="00C079DD" w:rsidRDefault="000710E5" w:rsidP="00FD351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t>6</w:t>
            </w:r>
            <w:r w:rsidR="000C00D1" w:rsidRPr="00C079DD">
              <w:rPr>
                <w:rFonts w:ascii="Arial" w:hAnsi="Arial" w:cs="Arial"/>
                <w:sz w:val="18"/>
                <w:szCs w:val="18"/>
              </w:rPr>
              <w:t>º. En su caso, la carta de pago de reintegro en el supuesto de remanentes no aplicados, así como de los intereses derivados de los mismos.</w:t>
            </w:r>
          </w:p>
        </w:tc>
      </w:tr>
      <w:tr w:rsidR="000C00D1" w:rsidRPr="002E4C9E" w14:paraId="47950473" w14:textId="77777777" w:rsidTr="007B066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34D0" w14:textId="77777777" w:rsidR="000C00D1" w:rsidRPr="00C079DD" w:rsidRDefault="000C00D1" w:rsidP="000C00D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t>Además de la información antes descrita, declara aportar los siguientes documentos digitalizados:</w:t>
            </w:r>
          </w:p>
        </w:tc>
      </w:tr>
      <w:tr w:rsidR="000C00D1" w:rsidRPr="002E4C9E" w14:paraId="22352C47" w14:textId="77777777" w:rsidTr="007B066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9767" w14:textId="29219E03" w:rsidR="000C00D1" w:rsidRPr="00C079DD" w:rsidRDefault="000C00D1" w:rsidP="000C00D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t xml:space="preserve">1º 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25" w:name="Texto66"/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5"/>
            <w:r w:rsidRPr="00C079DD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C00D1" w:rsidRPr="002E4C9E" w14:paraId="5BFF00FE" w14:textId="77777777" w:rsidTr="007B066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5BCF" w14:textId="1272DA12" w:rsidR="000C00D1" w:rsidRPr="00C079DD" w:rsidRDefault="000C00D1" w:rsidP="000C00D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t xml:space="preserve">2º 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079DD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D0719" w:rsidRPr="002E4C9E" w14:paraId="17153010" w14:textId="77777777" w:rsidTr="007B0663"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EC5F69" w14:textId="77777777" w:rsidR="00ED0719" w:rsidRPr="00C079DD" w:rsidRDefault="00ED0719" w:rsidP="000C00D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0719" w:rsidRPr="002E4C9E" w14:paraId="24A016FA" w14:textId="77777777" w:rsidTr="007B0663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100936B8" w14:textId="7A34DE4E" w:rsidR="007B0663" w:rsidRPr="00F33795" w:rsidRDefault="007B0663" w:rsidP="007B0663">
            <w:pPr>
              <w:ind w:right="101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F33795">
              <w:rPr>
                <w:rFonts w:ascii="Arial" w:hAnsi="Arial" w:cs="Arial"/>
                <w:sz w:val="20"/>
                <w:szCs w:val="20"/>
              </w:rPr>
              <w:t xml:space="preserve">En </w:t>
            </w:r>
            <w:r w:rsidR="00695E30" w:rsidRPr="00C079DD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695E30" w:rsidRPr="00C079DD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="00695E30" w:rsidRPr="00C079DD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="00695E30" w:rsidRPr="00C079DD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="00695E30" w:rsidRPr="00C079DD">
              <w:rPr>
                <w:rFonts w:ascii="Arial" w:hAnsi="Arial" w:cs="Arial"/>
                <w:sz w:val="18"/>
                <w:szCs w:val="18"/>
                <w:lang w:val="es-ES_tradnl"/>
              </w:rPr>
              <w:t> </w:t>
            </w:r>
            <w:r w:rsidR="00695E30" w:rsidRPr="00C079DD">
              <w:rPr>
                <w:rFonts w:ascii="Arial" w:hAnsi="Arial" w:cs="Arial"/>
                <w:sz w:val="18"/>
                <w:szCs w:val="18"/>
                <w:lang w:val="es-ES_tradnl"/>
              </w:rPr>
              <w:t> </w:t>
            </w:r>
            <w:r w:rsidR="00695E30" w:rsidRPr="00C079DD">
              <w:rPr>
                <w:rFonts w:ascii="Arial" w:hAnsi="Arial" w:cs="Arial"/>
                <w:sz w:val="18"/>
                <w:szCs w:val="18"/>
                <w:lang w:val="es-ES_tradnl"/>
              </w:rPr>
              <w:t> </w:t>
            </w:r>
            <w:r w:rsidR="00695E30" w:rsidRPr="00C079DD">
              <w:rPr>
                <w:rFonts w:ascii="Arial" w:hAnsi="Arial" w:cs="Arial"/>
                <w:sz w:val="18"/>
                <w:szCs w:val="18"/>
                <w:lang w:val="es-ES_tradnl"/>
              </w:rPr>
              <w:t> </w:t>
            </w:r>
            <w:r w:rsidR="00695E30" w:rsidRPr="00C079DD">
              <w:rPr>
                <w:rFonts w:ascii="Arial" w:hAnsi="Arial" w:cs="Arial"/>
                <w:sz w:val="18"/>
                <w:szCs w:val="18"/>
                <w:lang w:val="es-ES_tradnl"/>
              </w:rPr>
              <w:t> </w:t>
            </w:r>
            <w:r w:rsidR="00695E30" w:rsidRPr="00C079DD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r w:rsidRPr="00F33795">
              <w:rPr>
                <w:rFonts w:ascii="Arial" w:hAnsi="Arial" w:cs="Arial"/>
                <w:sz w:val="20"/>
                <w:szCs w:val="20"/>
              </w:rPr>
              <w:t xml:space="preserve">, a </w:t>
            </w:r>
            <w:r w:rsidR="00695E30" w:rsidRPr="00C079DD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695E30" w:rsidRPr="00C079DD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="00695E30" w:rsidRPr="00C079DD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="00695E30" w:rsidRPr="00C079DD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="00695E30" w:rsidRPr="00C079DD">
              <w:rPr>
                <w:rFonts w:ascii="Arial" w:hAnsi="Arial" w:cs="Arial"/>
                <w:sz w:val="18"/>
                <w:szCs w:val="18"/>
                <w:lang w:val="es-ES_tradnl"/>
              </w:rPr>
              <w:t> </w:t>
            </w:r>
            <w:r w:rsidR="00695E30" w:rsidRPr="00C079DD">
              <w:rPr>
                <w:rFonts w:ascii="Arial" w:hAnsi="Arial" w:cs="Arial"/>
                <w:sz w:val="18"/>
                <w:szCs w:val="18"/>
                <w:lang w:val="es-ES_tradnl"/>
              </w:rPr>
              <w:t> </w:t>
            </w:r>
            <w:r w:rsidR="00695E30" w:rsidRPr="00C079DD">
              <w:rPr>
                <w:rFonts w:ascii="Arial" w:hAnsi="Arial" w:cs="Arial"/>
                <w:sz w:val="18"/>
                <w:szCs w:val="18"/>
                <w:lang w:val="es-ES_tradnl"/>
              </w:rPr>
              <w:t> </w:t>
            </w:r>
            <w:r w:rsidR="00695E30" w:rsidRPr="00C079DD">
              <w:rPr>
                <w:rFonts w:ascii="Arial" w:hAnsi="Arial" w:cs="Arial"/>
                <w:sz w:val="18"/>
                <w:szCs w:val="18"/>
                <w:lang w:val="es-ES_tradnl"/>
              </w:rPr>
              <w:t> </w:t>
            </w:r>
            <w:r w:rsidR="00695E30" w:rsidRPr="00C079DD">
              <w:rPr>
                <w:rFonts w:ascii="Arial" w:hAnsi="Arial" w:cs="Arial"/>
                <w:sz w:val="18"/>
                <w:szCs w:val="18"/>
                <w:lang w:val="es-ES_tradnl"/>
              </w:rPr>
              <w:t> </w:t>
            </w:r>
            <w:r w:rsidR="00695E30" w:rsidRPr="00C079DD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r w:rsidRPr="00F33795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695E30" w:rsidRPr="00C079DD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695E30" w:rsidRPr="00C079DD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="00695E30" w:rsidRPr="00C079DD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="00695E30" w:rsidRPr="00C079DD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="00695E30" w:rsidRPr="00C079DD">
              <w:rPr>
                <w:rFonts w:ascii="Arial" w:hAnsi="Arial" w:cs="Arial"/>
                <w:sz w:val="18"/>
                <w:szCs w:val="18"/>
                <w:lang w:val="es-ES_tradnl"/>
              </w:rPr>
              <w:t> </w:t>
            </w:r>
            <w:r w:rsidR="00695E30" w:rsidRPr="00C079DD">
              <w:rPr>
                <w:rFonts w:ascii="Arial" w:hAnsi="Arial" w:cs="Arial"/>
                <w:sz w:val="18"/>
                <w:szCs w:val="18"/>
                <w:lang w:val="es-ES_tradnl"/>
              </w:rPr>
              <w:t> </w:t>
            </w:r>
            <w:r w:rsidR="00695E30" w:rsidRPr="00C079DD">
              <w:rPr>
                <w:rFonts w:ascii="Arial" w:hAnsi="Arial" w:cs="Arial"/>
                <w:sz w:val="18"/>
                <w:szCs w:val="18"/>
                <w:lang w:val="es-ES_tradnl"/>
              </w:rPr>
              <w:t> </w:t>
            </w:r>
            <w:r w:rsidR="00695E30" w:rsidRPr="00C079DD">
              <w:rPr>
                <w:rFonts w:ascii="Arial" w:hAnsi="Arial" w:cs="Arial"/>
                <w:sz w:val="18"/>
                <w:szCs w:val="18"/>
                <w:lang w:val="es-ES_tradnl"/>
              </w:rPr>
              <w:t> </w:t>
            </w:r>
            <w:r w:rsidR="00695E30" w:rsidRPr="00C079DD">
              <w:rPr>
                <w:rFonts w:ascii="Arial" w:hAnsi="Arial" w:cs="Arial"/>
                <w:sz w:val="18"/>
                <w:szCs w:val="18"/>
                <w:lang w:val="es-ES_tradnl"/>
              </w:rPr>
              <w:t> </w:t>
            </w:r>
            <w:r w:rsidR="00695E30" w:rsidRPr="00C079DD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r w:rsidRPr="00F33795">
              <w:rPr>
                <w:rFonts w:ascii="Arial" w:hAnsi="Arial" w:cs="Arial"/>
                <w:sz w:val="20"/>
                <w:szCs w:val="20"/>
              </w:rPr>
              <w:t xml:space="preserve">  de 20</w:t>
            </w:r>
            <w:r w:rsidR="00695E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5E30" w:rsidRPr="00C079DD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695E30" w:rsidRPr="00C079DD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="00695E30" w:rsidRPr="00C079DD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="00695E30" w:rsidRPr="00C079DD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="00695E30" w:rsidRPr="00C079DD">
              <w:rPr>
                <w:rFonts w:ascii="Arial" w:hAnsi="Arial" w:cs="Arial"/>
                <w:sz w:val="18"/>
                <w:szCs w:val="18"/>
                <w:lang w:val="es-ES_tradnl"/>
              </w:rPr>
              <w:t> </w:t>
            </w:r>
            <w:r w:rsidR="00695E30" w:rsidRPr="00C079DD">
              <w:rPr>
                <w:rFonts w:ascii="Arial" w:hAnsi="Arial" w:cs="Arial"/>
                <w:sz w:val="18"/>
                <w:szCs w:val="18"/>
                <w:lang w:val="es-ES_tradnl"/>
              </w:rPr>
              <w:t> </w:t>
            </w:r>
            <w:r w:rsidR="00695E30" w:rsidRPr="00C079DD">
              <w:rPr>
                <w:rFonts w:ascii="Arial" w:hAnsi="Arial" w:cs="Arial"/>
                <w:sz w:val="18"/>
                <w:szCs w:val="18"/>
                <w:lang w:val="es-ES_tradnl"/>
              </w:rPr>
              <w:t> </w:t>
            </w:r>
            <w:r w:rsidR="00695E30" w:rsidRPr="00C079DD">
              <w:rPr>
                <w:rFonts w:ascii="Arial" w:hAnsi="Arial" w:cs="Arial"/>
                <w:sz w:val="18"/>
                <w:szCs w:val="18"/>
                <w:lang w:val="es-ES_tradnl"/>
              </w:rPr>
              <w:t> </w:t>
            </w:r>
            <w:r w:rsidR="00695E30" w:rsidRPr="00C079DD">
              <w:rPr>
                <w:rFonts w:ascii="Arial" w:hAnsi="Arial" w:cs="Arial"/>
                <w:sz w:val="18"/>
                <w:szCs w:val="18"/>
                <w:lang w:val="es-ES_tradnl"/>
              </w:rPr>
              <w:t> </w:t>
            </w:r>
            <w:r w:rsidR="00695E30" w:rsidRPr="00C079DD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</w:p>
          <w:p w14:paraId="4C84F09B" w14:textId="77777777" w:rsidR="007B0663" w:rsidRDefault="007B0663" w:rsidP="007B0663">
            <w:pPr>
              <w:ind w:right="101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30F5A41" w14:textId="77777777" w:rsidR="007B0663" w:rsidRDefault="007B0663" w:rsidP="007B0663">
            <w:pPr>
              <w:ind w:right="101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F063154" w14:textId="77777777" w:rsidR="007B0663" w:rsidRDefault="007B0663" w:rsidP="007B0663">
            <w:pPr>
              <w:ind w:right="101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B9F2274" w14:textId="50A63ADC" w:rsidR="007B0663" w:rsidRDefault="007B0663" w:rsidP="007B0663">
            <w:pPr>
              <w:ind w:right="101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Fdo.:</w:t>
            </w:r>
            <w:r w:rsidR="00695E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5E30" w:rsidRPr="00C079DD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695E30" w:rsidRPr="00C079DD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="00695E30" w:rsidRPr="00C079DD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="00695E30" w:rsidRPr="00C079DD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="00695E30" w:rsidRPr="00C079DD">
              <w:rPr>
                <w:rFonts w:ascii="Arial" w:hAnsi="Arial" w:cs="Arial"/>
                <w:sz w:val="18"/>
                <w:szCs w:val="18"/>
                <w:lang w:val="es-ES_tradnl"/>
              </w:rPr>
              <w:t> </w:t>
            </w:r>
            <w:r w:rsidR="00695E30" w:rsidRPr="00C079DD">
              <w:rPr>
                <w:rFonts w:ascii="Arial" w:hAnsi="Arial" w:cs="Arial"/>
                <w:sz w:val="18"/>
                <w:szCs w:val="18"/>
                <w:lang w:val="es-ES_tradnl"/>
              </w:rPr>
              <w:t> </w:t>
            </w:r>
            <w:r w:rsidR="00695E30" w:rsidRPr="00C079DD">
              <w:rPr>
                <w:rFonts w:ascii="Arial" w:hAnsi="Arial" w:cs="Arial"/>
                <w:sz w:val="18"/>
                <w:szCs w:val="18"/>
                <w:lang w:val="es-ES_tradnl"/>
              </w:rPr>
              <w:t> </w:t>
            </w:r>
            <w:r w:rsidR="00695E30" w:rsidRPr="00C079DD">
              <w:rPr>
                <w:rFonts w:ascii="Arial" w:hAnsi="Arial" w:cs="Arial"/>
                <w:sz w:val="18"/>
                <w:szCs w:val="18"/>
                <w:lang w:val="es-ES_tradnl"/>
              </w:rPr>
              <w:t> </w:t>
            </w:r>
            <w:r w:rsidR="00695E30" w:rsidRPr="00C079DD">
              <w:rPr>
                <w:rFonts w:ascii="Arial" w:hAnsi="Arial" w:cs="Arial"/>
                <w:sz w:val="18"/>
                <w:szCs w:val="18"/>
                <w:lang w:val="es-ES_tradnl"/>
              </w:rPr>
              <w:t> </w:t>
            </w:r>
            <w:r w:rsidR="00695E30" w:rsidRPr="00C079DD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r w:rsidRPr="00F33795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  <w:p w14:paraId="32F9AC29" w14:textId="77777777" w:rsidR="007B0663" w:rsidRDefault="007B0663" w:rsidP="007B0663">
            <w:pPr>
              <w:ind w:right="101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5929D0F" w14:textId="77777777" w:rsidR="00ED0719" w:rsidRPr="00C079DD" w:rsidRDefault="00ED0719" w:rsidP="000C00D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0719" w:rsidRPr="002E4C9E" w14:paraId="7112686D" w14:textId="77777777" w:rsidTr="007B0663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4C8DA57C" w14:textId="77777777" w:rsidR="00ED0719" w:rsidRPr="00C079DD" w:rsidRDefault="00ED0719" w:rsidP="000C00D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0719" w:rsidRPr="002E4C9E" w14:paraId="0A872A27" w14:textId="77777777" w:rsidTr="007B0663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42C494A4" w14:textId="77777777" w:rsidR="00ED0719" w:rsidRPr="00C079DD" w:rsidRDefault="00ED0719" w:rsidP="000C00D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0719" w:rsidRPr="002E4C9E" w14:paraId="49C2A1D3" w14:textId="77777777" w:rsidTr="007B0663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5663B279" w14:textId="77777777" w:rsidR="00ED0719" w:rsidRPr="00C079DD" w:rsidRDefault="00ED0719" w:rsidP="000C00D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0719" w:rsidRPr="002E4C9E" w14:paraId="60D93DD6" w14:textId="77777777" w:rsidTr="007B0663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4EB069D7" w14:textId="77777777" w:rsidR="00ED0719" w:rsidRPr="00C079DD" w:rsidRDefault="00ED0719" w:rsidP="000C00D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0719" w:rsidRPr="002E4C9E" w14:paraId="3E3B30FB" w14:textId="77777777" w:rsidTr="007B0663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17CD68D3" w14:textId="77777777" w:rsidR="00ED0719" w:rsidRPr="00C079DD" w:rsidRDefault="00ED0719" w:rsidP="000C00D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0719" w:rsidRPr="002E4C9E" w14:paraId="3CDD143D" w14:textId="77777777" w:rsidTr="007B0663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5A09966F" w14:textId="77777777" w:rsidR="00ED0719" w:rsidRPr="00C079DD" w:rsidRDefault="00ED0719" w:rsidP="000C00D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0719" w:rsidRPr="002E4C9E" w14:paraId="4E49F4FC" w14:textId="77777777" w:rsidTr="007B0663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2313EBCE" w14:textId="77777777" w:rsidR="00ED0719" w:rsidRPr="00C079DD" w:rsidRDefault="00ED0719" w:rsidP="000C00D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0719" w:rsidRPr="002E4C9E" w14:paraId="68B0CC19" w14:textId="77777777" w:rsidTr="007B0663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1B355955" w14:textId="77777777" w:rsidR="00ED0719" w:rsidRPr="00C079DD" w:rsidRDefault="00ED0719" w:rsidP="000C00D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0719" w:rsidRPr="002E4C9E" w14:paraId="12A560A1" w14:textId="77777777" w:rsidTr="007B0663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54F9EA7B" w14:textId="77777777" w:rsidR="00ED0719" w:rsidRPr="00C079DD" w:rsidRDefault="00ED0719" w:rsidP="000C00D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0719" w:rsidRPr="002E4C9E" w14:paraId="5702CC08" w14:textId="77777777" w:rsidTr="007B0663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4CBF03D4" w14:textId="77777777" w:rsidR="00ED0719" w:rsidRPr="00C079DD" w:rsidRDefault="00ED0719" w:rsidP="000C00D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8C8F519" w14:textId="77777777" w:rsidR="004C0FC9" w:rsidRPr="007B0663" w:rsidRDefault="004C0FC9" w:rsidP="007B06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outlineLvl w:val="0"/>
        <w:rPr>
          <w:rFonts w:ascii="Arial" w:hAnsi="Arial" w:cs="Arial"/>
        </w:rPr>
      </w:pPr>
      <w:r w:rsidRPr="007B0663">
        <w:rPr>
          <w:rFonts w:ascii="Arial" w:hAnsi="Arial" w:cs="Arial"/>
        </w:rPr>
        <w:t>Organismo destinatario: D.G. DE TURISMO, COMERCIO Y ARTESANÍA.</w:t>
      </w:r>
    </w:p>
    <w:p w14:paraId="51448844" w14:textId="6E350D95" w:rsidR="00C97E7A" w:rsidRPr="002E4C9E" w:rsidRDefault="004C0FC9" w:rsidP="007B06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right" w:pos="10307"/>
        </w:tabs>
        <w:outlineLvl w:val="0"/>
        <w:rPr>
          <w:rFonts w:ascii="Arial" w:hAnsi="Arial" w:cs="Arial"/>
          <w:sz w:val="18"/>
          <w:szCs w:val="18"/>
        </w:rPr>
      </w:pPr>
      <w:r w:rsidRPr="007B0663">
        <w:rPr>
          <w:rFonts w:ascii="Arial" w:hAnsi="Arial" w:cs="Arial"/>
        </w:rPr>
        <w:t>Código DIR3: A08013845</w:t>
      </w:r>
      <w:r w:rsidR="007B0663">
        <w:rPr>
          <w:rFonts w:ascii="Arial" w:hAnsi="Arial" w:cs="Arial"/>
        </w:rPr>
        <w:tab/>
      </w:r>
    </w:p>
    <w:p w14:paraId="182AAA79" w14:textId="77777777" w:rsidR="003B48D5" w:rsidRPr="002E4C9E" w:rsidRDefault="003B48D5" w:rsidP="00751F18">
      <w:pPr>
        <w:rPr>
          <w:rFonts w:ascii="Arial" w:hAnsi="Arial" w:cs="Arial"/>
          <w:color w:val="FF0000"/>
          <w:sz w:val="18"/>
          <w:szCs w:val="18"/>
        </w:rPr>
        <w:sectPr w:rsidR="003B48D5" w:rsidRPr="002E4C9E" w:rsidSect="007B0663">
          <w:headerReference w:type="default" r:id="rId9"/>
          <w:footerReference w:type="even" r:id="rId10"/>
          <w:footerReference w:type="default" r:id="rId11"/>
          <w:type w:val="continuous"/>
          <w:pgSz w:w="11906" w:h="16838" w:code="9"/>
          <w:pgMar w:top="1985" w:right="424" w:bottom="1418" w:left="851" w:header="357" w:footer="567" w:gutter="0"/>
          <w:pgNumType w:start="1"/>
          <w:cols w:space="708"/>
          <w:docGrid w:linePitch="360"/>
        </w:sectPr>
      </w:pPr>
    </w:p>
    <w:p w14:paraId="03C78698" w14:textId="32C8FFAF" w:rsidR="003B48D5" w:rsidRPr="00C079DD" w:rsidRDefault="003B48D5" w:rsidP="003B48D5">
      <w:pPr>
        <w:rPr>
          <w:rFonts w:ascii="Arial" w:hAnsi="Arial" w:cs="Arial"/>
          <w:strike/>
          <w:sz w:val="18"/>
          <w:szCs w:val="18"/>
        </w:rPr>
      </w:pPr>
    </w:p>
    <w:p w14:paraId="718B7067" w14:textId="77777777" w:rsidR="003B48D5" w:rsidRPr="00C079DD" w:rsidRDefault="003B48D5" w:rsidP="003B48D5">
      <w:pPr>
        <w:rPr>
          <w:rFonts w:ascii="Arial" w:hAnsi="Arial" w:cs="Arial"/>
          <w:i/>
          <w:iCs/>
          <w:strike/>
          <w:sz w:val="18"/>
          <w:szCs w:val="18"/>
        </w:rPr>
      </w:pPr>
    </w:p>
    <w:tbl>
      <w:tblPr>
        <w:tblW w:w="14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"/>
        <w:gridCol w:w="1410"/>
        <w:gridCol w:w="1410"/>
        <w:gridCol w:w="3391"/>
        <w:gridCol w:w="1790"/>
        <w:gridCol w:w="1411"/>
        <w:gridCol w:w="1411"/>
        <w:gridCol w:w="1409"/>
        <w:gridCol w:w="1410"/>
      </w:tblGrid>
      <w:tr w:rsidR="007B0663" w:rsidRPr="00C079DD" w14:paraId="0CD366CE" w14:textId="77777777" w:rsidTr="007B0663">
        <w:trPr>
          <w:trHeight w:hRule="exact" w:val="454"/>
          <w:jc w:val="center"/>
        </w:trPr>
        <w:tc>
          <w:tcPr>
            <w:tcW w:w="14359" w:type="dxa"/>
            <w:gridSpan w:val="9"/>
            <w:shd w:val="clear" w:color="auto" w:fill="D9D9D9" w:themeFill="background1" w:themeFillShade="D9"/>
            <w:vAlign w:val="center"/>
          </w:tcPr>
          <w:p w14:paraId="238A545E" w14:textId="590DFDC4" w:rsidR="007B0663" w:rsidRPr="007B0663" w:rsidRDefault="007B0663" w:rsidP="009153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B0663">
              <w:rPr>
                <w:rFonts w:ascii="Arial" w:hAnsi="Arial" w:cs="Arial"/>
                <w:b/>
                <w:sz w:val="18"/>
                <w:szCs w:val="18"/>
              </w:rPr>
              <w:t>RELACIÓN DE FACTURAS Y GASTOS REALIZADOS</w:t>
            </w:r>
          </w:p>
        </w:tc>
      </w:tr>
      <w:tr w:rsidR="00C079DD" w:rsidRPr="00C079DD" w14:paraId="25AC3651" w14:textId="77777777" w:rsidTr="007B0663">
        <w:trPr>
          <w:jc w:val="center"/>
        </w:trPr>
        <w:tc>
          <w:tcPr>
            <w:tcW w:w="717" w:type="dxa"/>
            <w:vAlign w:val="center"/>
          </w:tcPr>
          <w:p w14:paraId="0D640CBE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t>Nº</w:t>
            </w:r>
          </w:p>
        </w:tc>
        <w:tc>
          <w:tcPr>
            <w:tcW w:w="1410" w:type="dxa"/>
            <w:vAlign w:val="center"/>
          </w:tcPr>
          <w:p w14:paraId="52498919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t>Nº FACTURA</w:t>
            </w:r>
          </w:p>
        </w:tc>
        <w:tc>
          <w:tcPr>
            <w:tcW w:w="1410" w:type="dxa"/>
            <w:vAlign w:val="center"/>
          </w:tcPr>
          <w:p w14:paraId="6A1D6723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t>FECHA EMISIÓN</w:t>
            </w:r>
          </w:p>
        </w:tc>
        <w:tc>
          <w:tcPr>
            <w:tcW w:w="3391" w:type="dxa"/>
            <w:vAlign w:val="center"/>
          </w:tcPr>
          <w:p w14:paraId="050A8881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t>NOMBRE DEL PROVEEDOR</w:t>
            </w:r>
          </w:p>
        </w:tc>
        <w:tc>
          <w:tcPr>
            <w:tcW w:w="1790" w:type="dxa"/>
            <w:vAlign w:val="center"/>
          </w:tcPr>
          <w:p w14:paraId="002367BA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t>NIF/CIF</w:t>
            </w:r>
          </w:p>
        </w:tc>
        <w:tc>
          <w:tcPr>
            <w:tcW w:w="1411" w:type="dxa"/>
            <w:vAlign w:val="center"/>
          </w:tcPr>
          <w:p w14:paraId="694EFA26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079DD">
              <w:rPr>
                <w:rFonts w:ascii="Arial" w:hAnsi="Arial" w:cs="Arial"/>
                <w:sz w:val="18"/>
                <w:szCs w:val="18"/>
              </w:rPr>
              <w:t>IMPORTE  (</w:t>
            </w:r>
            <w:proofErr w:type="gramEnd"/>
            <w:r w:rsidRPr="00C079DD">
              <w:rPr>
                <w:rFonts w:ascii="Arial" w:hAnsi="Arial" w:cs="Arial"/>
                <w:sz w:val="18"/>
                <w:szCs w:val="18"/>
              </w:rPr>
              <w:t>IVA excluido)</w:t>
            </w:r>
          </w:p>
        </w:tc>
        <w:tc>
          <w:tcPr>
            <w:tcW w:w="1411" w:type="dxa"/>
            <w:vAlign w:val="center"/>
          </w:tcPr>
          <w:p w14:paraId="15DF6AC3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079DD">
              <w:rPr>
                <w:rFonts w:ascii="Arial" w:hAnsi="Arial" w:cs="Arial"/>
                <w:sz w:val="18"/>
                <w:szCs w:val="18"/>
              </w:rPr>
              <w:t>IMPORTE  (</w:t>
            </w:r>
            <w:proofErr w:type="gramEnd"/>
            <w:r w:rsidRPr="00C079DD">
              <w:rPr>
                <w:rFonts w:ascii="Arial" w:hAnsi="Arial" w:cs="Arial"/>
                <w:sz w:val="18"/>
                <w:szCs w:val="18"/>
              </w:rPr>
              <w:t>IVA incluido)</w:t>
            </w:r>
          </w:p>
        </w:tc>
        <w:tc>
          <w:tcPr>
            <w:tcW w:w="1409" w:type="dxa"/>
            <w:vAlign w:val="center"/>
          </w:tcPr>
          <w:p w14:paraId="370F6C5E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410" w:type="dxa"/>
            <w:vAlign w:val="center"/>
          </w:tcPr>
          <w:p w14:paraId="65BD2E75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t>FORMA DE PAGO</w:t>
            </w:r>
          </w:p>
        </w:tc>
      </w:tr>
      <w:tr w:rsidR="00C079DD" w:rsidRPr="00C079DD" w14:paraId="55119020" w14:textId="77777777" w:rsidTr="007B0663">
        <w:trPr>
          <w:trHeight w:val="284"/>
          <w:jc w:val="center"/>
        </w:trPr>
        <w:tc>
          <w:tcPr>
            <w:tcW w:w="717" w:type="dxa"/>
            <w:vAlign w:val="center"/>
          </w:tcPr>
          <w:p w14:paraId="5AAC85E9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6" w:name="Texto1"/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1410" w:type="dxa"/>
            <w:vAlign w:val="center"/>
          </w:tcPr>
          <w:p w14:paraId="279A163C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vAlign w:val="center"/>
          </w:tcPr>
          <w:p w14:paraId="5D53C66D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91" w:type="dxa"/>
            <w:vAlign w:val="center"/>
          </w:tcPr>
          <w:p w14:paraId="71F01A23" w14:textId="77777777" w:rsidR="003B48D5" w:rsidRPr="00C079DD" w:rsidRDefault="003B48D5" w:rsidP="009153F1">
            <w:pPr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90" w:type="dxa"/>
            <w:vAlign w:val="center"/>
          </w:tcPr>
          <w:p w14:paraId="2327A90D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27" w:name="Texto50"/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1411" w:type="dxa"/>
            <w:vAlign w:val="center"/>
          </w:tcPr>
          <w:p w14:paraId="438D26C6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1" w:type="dxa"/>
            <w:vAlign w:val="center"/>
          </w:tcPr>
          <w:p w14:paraId="1915459C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09" w:type="dxa"/>
            <w:vAlign w:val="center"/>
          </w:tcPr>
          <w:p w14:paraId="601C36AE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vAlign w:val="center"/>
          </w:tcPr>
          <w:p w14:paraId="356A9637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bookmarkStart w:id="28" w:name="Texto90"/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8"/>
          </w:p>
        </w:tc>
      </w:tr>
      <w:tr w:rsidR="00C079DD" w:rsidRPr="00C079DD" w14:paraId="5605D5C0" w14:textId="77777777" w:rsidTr="007B0663">
        <w:trPr>
          <w:trHeight w:val="284"/>
          <w:jc w:val="center"/>
        </w:trPr>
        <w:tc>
          <w:tcPr>
            <w:tcW w:w="717" w:type="dxa"/>
            <w:vAlign w:val="center"/>
          </w:tcPr>
          <w:p w14:paraId="1DD2F4CB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vAlign w:val="center"/>
          </w:tcPr>
          <w:p w14:paraId="4105C911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vAlign w:val="center"/>
          </w:tcPr>
          <w:p w14:paraId="15FF694B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91" w:type="dxa"/>
            <w:vAlign w:val="center"/>
          </w:tcPr>
          <w:p w14:paraId="02772D1B" w14:textId="77777777" w:rsidR="003B48D5" w:rsidRPr="00C079DD" w:rsidRDefault="003B48D5" w:rsidP="009153F1">
            <w:pPr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90" w:type="dxa"/>
            <w:vAlign w:val="center"/>
          </w:tcPr>
          <w:p w14:paraId="310A0388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1" w:type="dxa"/>
            <w:vAlign w:val="center"/>
          </w:tcPr>
          <w:p w14:paraId="68363E04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1" w:type="dxa"/>
            <w:vAlign w:val="center"/>
          </w:tcPr>
          <w:p w14:paraId="03F6067C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29" w:name="Texto69"/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1409" w:type="dxa"/>
            <w:vAlign w:val="center"/>
          </w:tcPr>
          <w:p w14:paraId="10636D29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vAlign w:val="center"/>
          </w:tcPr>
          <w:p w14:paraId="515F7484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bookmarkStart w:id="30" w:name="Texto89"/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0"/>
          </w:p>
        </w:tc>
      </w:tr>
      <w:tr w:rsidR="00C079DD" w:rsidRPr="00C079DD" w14:paraId="49633AC3" w14:textId="77777777" w:rsidTr="007B0663">
        <w:trPr>
          <w:trHeight w:val="284"/>
          <w:jc w:val="center"/>
        </w:trPr>
        <w:tc>
          <w:tcPr>
            <w:tcW w:w="717" w:type="dxa"/>
            <w:vAlign w:val="center"/>
          </w:tcPr>
          <w:p w14:paraId="38E612DF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vAlign w:val="center"/>
          </w:tcPr>
          <w:p w14:paraId="6D6ED2F8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vAlign w:val="center"/>
          </w:tcPr>
          <w:p w14:paraId="4FA06BC1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91" w:type="dxa"/>
            <w:vAlign w:val="center"/>
          </w:tcPr>
          <w:p w14:paraId="5852A819" w14:textId="77777777" w:rsidR="003B48D5" w:rsidRPr="00C079DD" w:rsidRDefault="003B48D5" w:rsidP="009153F1">
            <w:pPr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90" w:type="dxa"/>
            <w:vAlign w:val="center"/>
          </w:tcPr>
          <w:p w14:paraId="7607B0E1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1" w:type="dxa"/>
            <w:vAlign w:val="center"/>
          </w:tcPr>
          <w:p w14:paraId="201993DD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1" w:type="dxa"/>
            <w:vAlign w:val="center"/>
          </w:tcPr>
          <w:p w14:paraId="104A3CF6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31" w:name="Texto68"/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1409" w:type="dxa"/>
            <w:vAlign w:val="center"/>
          </w:tcPr>
          <w:p w14:paraId="0B115B46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vAlign w:val="center"/>
          </w:tcPr>
          <w:p w14:paraId="33E73EDC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bookmarkStart w:id="32" w:name="Texto88"/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2"/>
          </w:p>
        </w:tc>
      </w:tr>
      <w:tr w:rsidR="00C079DD" w:rsidRPr="00C079DD" w14:paraId="19201675" w14:textId="77777777" w:rsidTr="007B0663">
        <w:trPr>
          <w:trHeight w:val="284"/>
          <w:jc w:val="center"/>
        </w:trPr>
        <w:tc>
          <w:tcPr>
            <w:tcW w:w="717" w:type="dxa"/>
            <w:vAlign w:val="center"/>
          </w:tcPr>
          <w:p w14:paraId="7ED2378F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vAlign w:val="center"/>
          </w:tcPr>
          <w:p w14:paraId="61AA584A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vAlign w:val="center"/>
          </w:tcPr>
          <w:p w14:paraId="5F0A0C16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91" w:type="dxa"/>
            <w:vAlign w:val="center"/>
          </w:tcPr>
          <w:p w14:paraId="1F7E95D7" w14:textId="77777777" w:rsidR="003B48D5" w:rsidRPr="00C079DD" w:rsidRDefault="003B48D5" w:rsidP="009153F1">
            <w:pPr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90" w:type="dxa"/>
            <w:vAlign w:val="center"/>
          </w:tcPr>
          <w:p w14:paraId="56471785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33" w:name="Texto47"/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1411" w:type="dxa"/>
            <w:vAlign w:val="center"/>
          </w:tcPr>
          <w:p w14:paraId="005E2EEC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1" w:type="dxa"/>
            <w:vAlign w:val="center"/>
          </w:tcPr>
          <w:p w14:paraId="383AD2E6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34" w:name="Texto67"/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1409" w:type="dxa"/>
            <w:vAlign w:val="center"/>
          </w:tcPr>
          <w:p w14:paraId="43B9A01E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vAlign w:val="center"/>
          </w:tcPr>
          <w:p w14:paraId="4340699A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bookmarkStart w:id="35" w:name="Texto87"/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5"/>
          </w:p>
        </w:tc>
      </w:tr>
      <w:tr w:rsidR="00C079DD" w:rsidRPr="00C079DD" w14:paraId="1AB7B351" w14:textId="77777777" w:rsidTr="007B0663">
        <w:trPr>
          <w:trHeight w:val="284"/>
          <w:jc w:val="center"/>
        </w:trPr>
        <w:tc>
          <w:tcPr>
            <w:tcW w:w="717" w:type="dxa"/>
            <w:vAlign w:val="center"/>
          </w:tcPr>
          <w:p w14:paraId="7F0A545A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vAlign w:val="center"/>
          </w:tcPr>
          <w:p w14:paraId="4A52F655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vAlign w:val="center"/>
          </w:tcPr>
          <w:p w14:paraId="6BC0FB9C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91" w:type="dxa"/>
            <w:vAlign w:val="center"/>
          </w:tcPr>
          <w:p w14:paraId="65817C9E" w14:textId="77777777" w:rsidR="003B48D5" w:rsidRPr="00C079DD" w:rsidRDefault="003B48D5" w:rsidP="009153F1">
            <w:pPr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90" w:type="dxa"/>
            <w:vAlign w:val="center"/>
          </w:tcPr>
          <w:p w14:paraId="3396976F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1" w:type="dxa"/>
            <w:vAlign w:val="center"/>
          </w:tcPr>
          <w:p w14:paraId="333C5597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1" w:type="dxa"/>
            <w:vAlign w:val="center"/>
          </w:tcPr>
          <w:p w14:paraId="2CAC5AA6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36" w:name="Texto65"/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1409" w:type="dxa"/>
            <w:vAlign w:val="center"/>
          </w:tcPr>
          <w:p w14:paraId="6B1E4F25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vAlign w:val="center"/>
          </w:tcPr>
          <w:p w14:paraId="04CF2B2B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bookmarkStart w:id="37" w:name="Texto85"/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7"/>
          </w:p>
        </w:tc>
      </w:tr>
      <w:tr w:rsidR="00C079DD" w:rsidRPr="00C079DD" w14:paraId="4F524174" w14:textId="77777777" w:rsidTr="007B0663">
        <w:trPr>
          <w:trHeight w:val="284"/>
          <w:jc w:val="center"/>
        </w:trPr>
        <w:tc>
          <w:tcPr>
            <w:tcW w:w="717" w:type="dxa"/>
            <w:vAlign w:val="center"/>
          </w:tcPr>
          <w:p w14:paraId="1466E1BA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vAlign w:val="center"/>
          </w:tcPr>
          <w:p w14:paraId="49EE51FE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vAlign w:val="center"/>
          </w:tcPr>
          <w:p w14:paraId="56CC6AAB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91" w:type="dxa"/>
            <w:vAlign w:val="center"/>
          </w:tcPr>
          <w:p w14:paraId="7B250373" w14:textId="77777777" w:rsidR="003B48D5" w:rsidRPr="00C079DD" w:rsidRDefault="003B48D5" w:rsidP="009153F1">
            <w:pPr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90" w:type="dxa"/>
            <w:vAlign w:val="center"/>
          </w:tcPr>
          <w:p w14:paraId="5602511B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1" w:type="dxa"/>
            <w:vAlign w:val="center"/>
          </w:tcPr>
          <w:p w14:paraId="31EE5C3D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1" w:type="dxa"/>
            <w:vAlign w:val="center"/>
          </w:tcPr>
          <w:p w14:paraId="20556B6D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38" w:name="Texto64"/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1409" w:type="dxa"/>
            <w:vAlign w:val="center"/>
          </w:tcPr>
          <w:p w14:paraId="0806F138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39" w:name="Texto77"/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1410" w:type="dxa"/>
            <w:vAlign w:val="center"/>
          </w:tcPr>
          <w:p w14:paraId="0D60A2CD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40" w:name="Texto84"/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0"/>
          </w:p>
        </w:tc>
      </w:tr>
      <w:tr w:rsidR="00C079DD" w:rsidRPr="00C079DD" w14:paraId="5D5FF25B" w14:textId="77777777" w:rsidTr="007B0663">
        <w:trPr>
          <w:trHeight w:val="284"/>
          <w:jc w:val="center"/>
        </w:trPr>
        <w:tc>
          <w:tcPr>
            <w:tcW w:w="717" w:type="dxa"/>
            <w:vAlign w:val="center"/>
          </w:tcPr>
          <w:p w14:paraId="21A5D4B6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vAlign w:val="center"/>
          </w:tcPr>
          <w:p w14:paraId="71DE0E39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vAlign w:val="center"/>
          </w:tcPr>
          <w:p w14:paraId="6ED4A52D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91" w:type="dxa"/>
            <w:vAlign w:val="center"/>
          </w:tcPr>
          <w:p w14:paraId="6ED1B4F1" w14:textId="77777777" w:rsidR="003B48D5" w:rsidRPr="00C079DD" w:rsidRDefault="003B48D5" w:rsidP="009153F1">
            <w:pPr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90" w:type="dxa"/>
            <w:vAlign w:val="center"/>
          </w:tcPr>
          <w:p w14:paraId="7E177CA8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1" w:type="dxa"/>
            <w:vAlign w:val="center"/>
          </w:tcPr>
          <w:p w14:paraId="661623A7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1" w:type="dxa"/>
            <w:vAlign w:val="center"/>
          </w:tcPr>
          <w:p w14:paraId="7A62A9C9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09" w:type="dxa"/>
            <w:vAlign w:val="center"/>
          </w:tcPr>
          <w:p w14:paraId="36188858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41" w:name="Texto78"/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1"/>
          </w:p>
        </w:tc>
        <w:tc>
          <w:tcPr>
            <w:tcW w:w="1410" w:type="dxa"/>
            <w:vAlign w:val="center"/>
          </w:tcPr>
          <w:p w14:paraId="6633696A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42" w:name="Texto83"/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2"/>
          </w:p>
        </w:tc>
      </w:tr>
      <w:tr w:rsidR="00C079DD" w:rsidRPr="00C079DD" w14:paraId="60DEF71A" w14:textId="77777777" w:rsidTr="007B0663">
        <w:trPr>
          <w:trHeight w:val="284"/>
          <w:jc w:val="center"/>
        </w:trPr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14:paraId="44E167A6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165215F0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6620485D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91" w:type="dxa"/>
            <w:tcBorders>
              <w:bottom w:val="single" w:sz="4" w:space="0" w:color="auto"/>
            </w:tcBorders>
            <w:vAlign w:val="center"/>
          </w:tcPr>
          <w:p w14:paraId="7F85101E" w14:textId="77777777" w:rsidR="003B48D5" w:rsidRPr="00C079DD" w:rsidRDefault="003B48D5" w:rsidP="009153F1">
            <w:pPr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90" w:type="dxa"/>
            <w:tcBorders>
              <w:bottom w:val="single" w:sz="4" w:space="0" w:color="auto"/>
            </w:tcBorders>
            <w:vAlign w:val="center"/>
          </w:tcPr>
          <w:p w14:paraId="2EC8442A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53EBBD13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15C15620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09" w:type="dxa"/>
            <w:tcBorders>
              <w:bottom w:val="single" w:sz="4" w:space="0" w:color="auto"/>
            </w:tcBorders>
            <w:vAlign w:val="center"/>
          </w:tcPr>
          <w:p w14:paraId="3511C365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43" w:name="Texto79"/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0581D542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44" w:name="Texto82"/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4"/>
          </w:p>
        </w:tc>
      </w:tr>
      <w:tr w:rsidR="00C079DD" w:rsidRPr="00C079DD" w14:paraId="6D310C4D" w14:textId="77777777" w:rsidTr="007B0663">
        <w:trPr>
          <w:trHeight w:val="284"/>
          <w:jc w:val="center"/>
        </w:trPr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14:paraId="64BA8E23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63EBD1EB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68E11237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91" w:type="dxa"/>
            <w:tcBorders>
              <w:bottom w:val="single" w:sz="4" w:space="0" w:color="auto"/>
            </w:tcBorders>
            <w:vAlign w:val="center"/>
          </w:tcPr>
          <w:p w14:paraId="1D84ACC3" w14:textId="77777777" w:rsidR="003B48D5" w:rsidRPr="00C079DD" w:rsidRDefault="003B48D5" w:rsidP="009153F1">
            <w:pPr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5" w:name="Texto40"/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1790" w:type="dxa"/>
            <w:tcBorders>
              <w:bottom w:val="single" w:sz="4" w:space="0" w:color="auto"/>
            </w:tcBorders>
            <w:vAlign w:val="center"/>
          </w:tcPr>
          <w:p w14:paraId="05E47415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284608CC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21CC324F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09" w:type="dxa"/>
            <w:tcBorders>
              <w:bottom w:val="single" w:sz="4" w:space="0" w:color="auto"/>
            </w:tcBorders>
            <w:vAlign w:val="center"/>
          </w:tcPr>
          <w:p w14:paraId="31B2BD05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46" w:name="Texto80"/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310A24C3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47" w:name="Texto81"/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7"/>
          </w:p>
        </w:tc>
      </w:tr>
      <w:tr w:rsidR="00C079DD" w:rsidRPr="00C079DD" w14:paraId="6A688C26" w14:textId="77777777" w:rsidTr="007B0663">
        <w:trPr>
          <w:trHeight w:val="284"/>
          <w:jc w:val="center"/>
        </w:trPr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14:paraId="0DB1E069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7BFAC820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5EDC655D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91" w:type="dxa"/>
            <w:tcBorders>
              <w:bottom w:val="single" w:sz="4" w:space="0" w:color="auto"/>
            </w:tcBorders>
            <w:vAlign w:val="center"/>
          </w:tcPr>
          <w:p w14:paraId="482996CC" w14:textId="77777777" w:rsidR="003B48D5" w:rsidRPr="00C079DD" w:rsidRDefault="003B48D5" w:rsidP="009153F1">
            <w:pPr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90" w:type="dxa"/>
            <w:tcBorders>
              <w:bottom w:val="single" w:sz="4" w:space="0" w:color="auto"/>
            </w:tcBorders>
            <w:vAlign w:val="center"/>
          </w:tcPr>
          <w:p w14:paraId="7E8AED2B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32B97B64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10BF6D0B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09" w:type="dxa"/>
            <w:tcBorders>
              <w:bottom w:val="single" w:sz="4" w:space="0" w:color="auto"/>
            </w:tcBorders>
            <w:vAlign w:val="center"/>
          </w:tcPr>
          <w:p w14:paraId="1AC6FDF0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5F08A9D7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079DD" w:rsidRPr="00C079DD" w14:paraId="1DD72ED6" w14:textId="77777777" w:rsidTr="007B0663">
        <w:trPr>
          <w:trHeight w:val="284"/>
          <w:jc w:val="center"/>
        </w:trPr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14:paraId="47D56EFD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620FA9F0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0DF747B7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91" w:type="dxa"/>
            <w:tcBorders>
              <w:bottom w:val="single" w:sz="4" w:space="0" w:color="auto"/>
            </w:tcBorders>
            <w:vAlign w:val="center"/>
          </w:tcPr>
          <w:p w14:paraId="6286DDB1" w14:textId="77777777" w:rsidR="003B48D5" w:rsidRPr="00C079DD" w:rsidRDefault="003B48D5" w:rsidP="009153F1">
            <w:pPr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90" w:type="dxa"/>
            <w:tcBorders>
              <w:bottom w:val="single" w:sz="4" w:space="0" w:color="auto"/>
            </w:tcBorders>
            <w:vAlign w:val="center"/>
          </w:tcPr>
          <w:p w14:paraId="6AF3C190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2455B197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068AC680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09" w:type="dxa"/>
            <w:tcBorders>
              <w:bottom w:val="single" w:sz="4" w:space="0" w:color="auto"/>
            </w:tcBorders>
            <w:vAlign w:val="center"/>
          </w:tcPr>
          <w:p w14:paraId="14EDCB68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01A12363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079DD" w:rsidRPr="00C079DD" w14:paraId="71DBA515" w14:textId="77777777" w:rsidTr="007B0663">
        <w:trPr>
          <w:trHeight w:val="284"/>
          <w:jc w:val="center"/>
        </w:trPr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14:paraId="632C7F1D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3D1569CB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79886244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91" w:type="dxa"/>
            <w:tcBorders>
              <w:bottom w:val="single" w:sz="4" w:space="0" w:color="auto"/>
            </w:tcBorders>
            <w:vAlign w:val="center"/>
          </w:tcPr>
          <w:p w14:paraId="002EBC86" w14:textId="77777777" w:rsidR="003B48D5" w:rsidRPr="00C079DD" w:rsidRDefault="003B48D5" w:rsidP="009153F1">
            <w:pPr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90" w:type="dxa"/>
            <w:tcBorders>
              <w:bottom w:val="single" w:sz="4" w:space="0" w:color="auto"/>
            </w:tcBorders>
            <w:vAlign w:val="center"/>
          </w:tcPr>
          <w:p w14:paraId="1C0310DC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3CAA99E5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77DEC379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09" w:type="dxa"/>
            <w:tcBorders>
              <w:bottom w:val="single" w:sz="4" w:space="0" w:color="auto"/>
            </w:tcBorders>
            <w:vAlign w:val="center"/>
          </w:tcPr>
          <w:p w14:paraId="37FDFEA1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261E4221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079DD" w:rsidRPr="00C079DD" w14:paraId="5C25A0E7" w14:textId="77777777" w:rsidTr="007B0663">
        <w:trPr>
          <w:trHeight w:val="284"/>
          <w:jc w:val="center"/>
        </w:trPr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14:paraId="12590035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7B69A22E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1E7FB001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91" w:type="dxa"/>
            <w:tcBorders>
              <w:bottom w:val="single" w:sz="4" w:space="0" w:color="auto"/>
            </w:tcBorders>
            <w:vAlign w:val="center"/>
          </w:tcPr>
          <w:p w14:paraId="238FE26B" w14:textId="77777777" w:rsidR="003B48D5" w:rsidRPr="00C079DD" w:rsidRDefault="003B48D5" w:rsidP="009153F1">
            <w:pPr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90" w:type="dxa"/>
            <w:tcBorders>
              <w:bottom w:val="single" w:sz="4" w:space="0" w:color="auto"/>
            </w:tcBorders>
            <w:vAlign w:val="center"/>
          </w:tcPr>
          <w:p w14:paraId="61EDE45B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7E5E6DD1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07A7E74F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09" w:type="dxa"/>
            <w:tcBorders>
              <w:bottom w:val="single" w:sz="4" w:space="0" w:color="auto"/>
            </w:tcBorders>
            <w:vAlign w:val="center"/>
          </w:tcPr>
          <w:p w14:paraId="4F618941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6BDB6E5C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079DD" w:rsidRPr="00C079DD" w14:paraId="7FA3036B" w14:textId="77777777" w:rsidTr="007B0663">
        <w:trPr>
          <w:trHeight w:val="284"/>
          <w:jc w:val="center"/>
        </w:trPr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14:paraId="2A9AA3E6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098E6A34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378CF07B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91" w:type="dxa"/>
            <w:tcBorders>
              <w:bottom w:val="single" w:sz="4" w:space="0" w:color="auto"/>
            </w:tcBorders>
            <w:vAlign w:val="center"/>
          </w:tcPr>
          <w:p w14:paraId="34F2833D" w14:textId="77777777" w:rsidR="003B48D5" w:rsidRPr="00C079DD" w:rsidRDefault="003B48D5" w:rsidP="009153F1">
            <w:pPr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90" w:type="dxa"/>
            <w:tcBorders>
              <w:bottom w:val="single" w:sz="4" w:space="0" w:color="auto"/>
            </w:tcBorders>
            <w:vAlign w:val="center"/>
          </w:tcPr>
          <w:p w14:paraId="56A18BDB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0E7F4274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43251337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09" w:type="dxa"/>
            <w:tcBorders>
              <w:bottom w:val="single" w:sz="4" w:space="0" w:color="auto"/>
            </w:tcBorders>
            <w:vAlign w:val="center"/>
          </w:tcPr>
          <w:p w14:paraId="005EEBDE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548B50AE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079DD" w:rsidRPr="00C079DD" w14:paraId="78AB3AC4" w14:textId="77777777" w:rsidTr="007B0663">
        <w:trPr>
          <w:trHeight w:val="284"/>
          <w:jc w:val="center"/>
        </w:trPr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14:paraId="2BC710CA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0EDBE509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24EE40F8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91" w:type="dxa"/>
            <w:tcBorders>
              <w:bottom w:val="single" w:sz="4" w:space="0" w:color="auto"/>
            </w:tcBorders>
            <w:vAlign w:val="center"/>
          </w:tcPr>
          <w:p w14:paraId="633F347F" w14:textId="77777777" w:rsidR="003B48D5" w:rsidRPr="00C079DD" w:rsidRDefault="003B48D5" w:rsidP="009153F1">
            <w:pPr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90" w:type="dxa"/>
            <w:tcBorders>
              <w:bottom w:val="single" w:sz="4" w:space="0" w:color="auto"/>
            </w:tcBorders>
            <w:vAlign w:val="center"/>
          </w:tcPr>
          <w:p w14:paraId="0ACDD424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1550210D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3E10BD80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09" w:type="dxa"/>
            <w:tcBorders>
              <w:bottom w:val="single" w:sz="4" w:space="0" w:color="auto"/>
            </w:tcBorders>
            <w:vAlign w:val="center"/>
          </w:tcPr>
          <w:p w14:paraId="23429FCF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4DF9868A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079DD" w:rsidRPr="00C079DD" w14:paraId="2FE617DD" w14:textId="77777777" w:rsidTr="007B0663">
        <w:trPr>
          <w:trHeight w:val="284"/>
          <w:jc w:val="center"/>
        </w:trPr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14:paraId="5BFA5ADA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2E7C3B88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6F049E2E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91" w:type="dxa"/>
            <w:tcBorders>
              <w:bottom w:val="single" w:sz="4" w:space="0" w:color="auto"/>
            </w:tcBorders>
            <w:vAlign w:val="center"/>
          </w:tcPr>
          <w:p w14:paraId="1F353962" w14:textId="77777777" w:rsidR="003B48D5" w:rsidRPr="00C079DD" w:rsidRDefault="003B48D5" w:rsidP="009153F1">
            <w:pPr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90" w:type="dxa"/>
            <w:tcBorders>
              <w:bottom w:val="single" w:sz="4" w:space="0" w:color="auto"/>
            </w:tcBorders>
            <w:vAlign w:val="center"/>
          </w:tcPr>
          <w:p w14:paraId="57E72304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5937360E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36219C9D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09" w:type="dxa"/>
            <w:tcBorders>
              <w:bottom w:val="single" w:sz="4" w:space="0" w:color="auto"/>
            </w:tcBorders>
            <w:vAlign w:val="center"/>
          </w:tcPr>
          <w:p w14:paraId="42821198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12E9D6E7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079DD" w:rsidRPr="00C079DD" w14:paraId="0253841D" w14:textId="77777777" w:rsidTr="007B0663">
        <w:trPr>
          <w:trHeight w:val="284"/>
          <w:jc w:val="center"/>
        </w:trPr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14:paraId="292E38C0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6D43F1D1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62A0D77C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91" w:type="dxa"/>
            <w:tcBorders>
              <w:bottom w:val="single" w:sz="4" w:space="0" w:color="auto"/>
            </w:tcBorders>
            <w:vAlign w:val="center"/>
          </w:tcPr>
          <w:p w14:paraId="4F7793ED" w14:textId="77777777" w:rsidR="003B48D5" w:rsidRPr="00C079DD" w:rsidRDefault="003B48D5" w:rsidP="009153F1">
            <w:pPr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90" w:type="dxa"/>
            <w:tcBorders>
              <w:bottom w:val="single" w:sz="4" w:space="0" w:color="auto"/>
            </w:tcBorders>
            <w:vAlign w:val="center"/>
          </w:tcPr>
          <w:p w14:paraId="3972C9CF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03B4D475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4B474034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09" w:type="dxa"/>
            <w:tcBorders>
              <w:bottom w:val="single" w:sz="4" w:space="0" w:color="auto"/>
            </w:tcBorders>
            <w:vAlign w:val="center"/>
          </w:tcPr>
          <w:p w14:paraId="0776F179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791A559E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079DD" w:rsidRPr="00C079DD" w14:paraId="1A487503" w14:textId="77777777" w:rsidTr="007B0663">
        <w:trPr>
          <w:trHeight w:val="284"/>
          <w:jc w:val="center"/>
        </w:trPr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14:paraId="59000DCC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721E2CF7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0AAFF91E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91" w:type="dxa"/>
            <w:tcBorders>
              <w:bottom w:val="single" w:sz="4" w:space="0" w:color="auto"/>
            </w:tcBorders>
            <w:vAlign w:val="center"/>
          </w:tcPr>
          <w:p w14:paraId="1BF4B144" w14:textId="77777777" w:rsidR="003B48D5" w:rsidRPr="00C079DD" w:rsidRDefault="003B48D5" w:rsidP="009153F1">
            <w:pPr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90" w:type="dxa"/>
            <w:tcBorders>
              <w:bottom w:val="single" w:sz="4" w:space="0" w:color="auto"/>
            </w:tcBorders>
            <w:vAlign w:val="center"/>
          </w:tcPr>
          <w:p w14:paraId="15414E7B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056C70D2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2C30DB3E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09" w:type="dxa"/>
            <w:tcBorders>
              <w:bottom w:val="single" w:sz="4" w:space="0" w:color="auto"/>
            </w:tcBorders>
            <w:vAlign w:val="center"/>
          </w:tcPr>
          <w:p w14:paraId="6957A0C7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61BFE887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079DD" w:rsidRPr="00C079DD" w14:paraId="5A8E2DB6" w14:textId="77777777" w:rsidTr="007B0663">
        <w:trPr>
          <w:trHeight w:val="284"/>
          <w:jc w:val="center"/>
        </w:trPr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14:paraId="68BDB221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5067851D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2E6A7D4E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91" w:type="dxa"/>
            <w:tcBorders>
              <w:bottom w:val="single" w:sz="4" w:space="0" w:color="auto"/>
            </w:tcBorders>
            <w:vAlign w:val="center"/>
          </w:tcPr>
          <w:p w14:paraId="4655F606" w14:textId="77777777" w:rsidR="003B48D5" w:rsidRPr="00C079DD" w:rsidRDefault="003B48D5" w:rsidP="009153F1">
            <w:pPr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90" w:type="dxa"/>
            <w:tcBorders>
              <w:bottom w:val="single" w:sz="4" w:space="0" w:color="auto"/>
            </w:tcBorders>
            <w:vAlign w:val="center"/>
          </w:tcPr>
          <w:p w14:paraId="6ACC121A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31DF6C0D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63410B42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09" w:type="dxa"/>
            <w:tcBorders>
              <w:bottom w:val="single" w:sz="4" w:space="0" w:color="auto"/>
            </w:tcBorders>
            <w:vAlign w:val="center"/>
          </w:tcPr>
          <w:p w14:paraId="5159C954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7C8D79FF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079DD" w:rsidRPr="00C079DD" w14:paraId="07DCE38C" w14:textId="77777777" w:rsidTr="007B0663">
        <w:trPr>
          <w:trHeight w:val="284"/>
          <w:jc w:val="center"/>
        </w:trPr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14:paraId="1B7C858C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131C0AF4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35DCE3DF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91" w:type="dxa"/>
            <w:tcBorders>
              <w:bottom w:val="single" w:sz="4" w:space="0" w:color="auto"/>
            </w:tcBorders>
            <w:vAlign w:val="center"/>
          </w:tcPr>
          <w:p w14:paraId="761EA272" w14:textId="77777777" w:rsidR="003B48D5" w:rsidRPr="00C079DD" w:rsidRDefault="003B48D5" w:rsidP="009153F1">
            <w:pPr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90" w:type="dxa"/>
            <w:tcBorders>
              <w:bottom w:val="single" w:sz="4" w:space="0" w:color="auto"/>
            </w:tcBorders>
            <w:vAlign w:val="center"/>
          </w:tcPr>
          <w:p w14:paraId="104AF7B6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270DC42E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562BE1FD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09" w:type="dxa"/>
            <w:tcBorders>
              <w:bottom w:val="single" w:sz="4" w:space="0" w:color="auto"/>
            </w:tcBorders>
            <w:vAlign w:val="center"/>
          </w:tcPr>
          <w:p w14:paraId="6C899979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75D1ACBE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079DD" w:rsidRPr="00C079DD" w14:paraId="63FFACBA" w14:textId="77777777" w:rsidTr="007B0663">
        <w:trPr>
          <w:trHeight w:val="178"/>
          <w:jc w:val="center"/>
        </w:trPr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122257" w14:textId="77777777" w:rsidR="003B48D5" w:rsidRPr="00C079DD" w:rsidRDefault="003B48D5" w:rsidP="00915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BC2B17" w14:textId="77777777" w:rsidR="003B48D5" w:rsidRPr="00C079DD" w:rsidRDefault="003B48D5" w:rsidP="00915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CDCFC5" w14:textId="77777777" w:rsidR="003B48D5" w:rsidRPr="00C079DD" w:rsidRDefault="003B48D5" w:rsidP="00915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A89E2C" w14:textId="77777777" w:rsidR="003B48D5" w:rsidRPr="00C079DD" w:rsidRDefault="003B48D5" w:rsidP="00915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C8BD27" w14:textId="77777777" w:rsidR="003B48D5" w:rsidRPr="00C079DD" w:rsidRDefault="003B48D5" w:rsidP="009153F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0D395D" w14:textId="77777777" w:rsidR="003B48D5" w:rsidRPr="00C079DD" w:rsidRDefault="003B48D5" w:rsidP="00915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5E8777" w14:textId="77777777" w:rsidR="003B48D5" w:rsidRPr="00C079DD" w:rsidRDefault="003B48D5" w:rsidP="00915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7FC289" w14:textId="77777777" w:rsidR="003B48D5" w:rsidRPr="00C079DD" w:rsidRDefault="003B48D5" w:rsidP="00915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56E799" w14:textId="77777777" w:rsidR="003B48D5" w:rsidRPr="00C079DD" w:rsidRDefault="003B48D5" w:rsidP="00915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48D5" w:rsidRPr="00C079DD" w14:paraId="1B0DE0F2" w14:textId="77777777" w:rsidTr="007B0663">
        <w:trPr>
          <w:trHeight w:val="284"/>
          <w:jc w:val="center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629234BC" w14:textId="77777777" w:rsidR="003B48D5" w:rsidRPr="00C079DD" w:rsidRDefault="003B48D5" w:rsidP="00915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14:paraId="1DFDEFFC" w14:textId="77777777" w:rsidR="003B48D5" w:rsidRPr="00C079DD" w:rsidRDefault="003B48D5" w:rsidP="00915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14:paraId="31EC484D" w14:textId="77777777" w:rsidR="003B48D5" w:rsidRPr="00C079DD" w:rsidRDefault="003B48D5" w:rsidP="00915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9E7CD3" w14:textId="77777777" w:rsidR="003B48D5" w:rsidRPr="00C079DD" w:rsidRDefault="003B48D5" w:rsidP="00915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9619" w14:textId="77777777" w:rsidR="003B48D5" w:rsidRPr="00C079DD" w:rsidRDefault="003B48D5" w:rsidP="009153F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t>TOTAL: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6290D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bookmarkStart w:id="48" w:name="Texto101"/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CE30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bookmarkStart w:id="49" w:name="Texto102"/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5FC194" w14:textId="77777777" w:rsidR="003B48D5" w:rsidRPr="00C079DD" w:rsidRDefault="003B48D5" w:rsidP="00915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14:paraId="2492492C" w14:textId="77777777" w:rsidR="003B48D5" w:rsidRPr="00C079DD" w:rsidRDefault="003B48D5" w:rsidP="00915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E7B7415" w14:textId="77777777" w:rsidR="003B48D5" w:rsidRPr="00C079DD" w:rsidRDefault="003B48D5" w:rsidP="003B48D5">
      <w:pPr>
        <w:rPr>
          <w:rFonts w:ascii="Arial" w:hAnsi="Arial" w:cs="Arial"/>
          <w:sz w:val="18"/>
          <w:szCs w:val="18"/>
        </w:rPr>
      </w:pPr>
    </w:p>
    <w:p w14:paraId="61215777" w14:textId="77777777" w:rsidR="003B48D5" w:rsidRPr="00C079DD" w:rsidRDefault="003B48D5" w:rsidP="003B48D5">
      <w:pPr>
        <w:tabs>
          <w:tab w:val="left" w:pos="1965"/>
        </w:tabs>
        <w:rPr>
          <w:rFonts w:ascii="Arial" w:hAnsi="Arial" w:cs="Arial"/>
          <w:sz w:val="18"/>
          <w:szCs w:val="18"/>
        </w:rPr>
      </w:pPr>
      <w:r w:rsidRPr="00C079DD">
        <w:rPr>
          <w:rFonts w:ascii="Arial" w:hAnsi="Arial" w:cs="Arial"/>
          <w:b/>
          <w:i/>
          <w:sz w:val="18"/>
          <w:szCs w:val="18"/>
        </w:rPr>
        <w:t>* Deberá agrupar las facturas por cada uno de los gastos de la actividad ferial realizada.</w:t>
      </w:r>
    </w:p>
    <w:p w14:paraId="76A79EAD" w14:textId="77777777" w:rsidR="00C97E7A" w:rsidRPr="002E4C9E" w:rsidRDefault="00C97E7A" w:rsidP="003B48D5">
      <w:pPr>
        <w:rPr>
          <w:rFonts w:ascii="Arial" w:hAnsi="Arial" w:cs="Arial"/>
          <w:sz w:val="18"/>
          <w:szCs w:val="18"/>
        </w:rPr>
      </w:pPr>
    </w:p>
    <w:sectPr w:rsidR="00C97E7A" w:rsidRPr="002E4C9E" w:rsidSect="003B48D5">
      <w:headerReference w:type="default" r:id="rId12"/>
      <w:footerReference w:type="default" r:id="rId13"/>
      <w:headerReference w:type="first" r:id="rId14"/>
      <w:type w:val="continuous"/>
      <w:pgSz w:w="16838" w:h="11906" w:orient="landscape"/>
      <w:pgMar w:top="1985" w:right="1134" w:bottom="1134" w:left="1418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48BEE0" w14:textId="77777777" w:rsidR="00D05434" w:rsidRDefault="00D05434">
      <w:r>
        <w:separator/>
      </w:r>
    </w:p>
  </w:endnote>
  <w:endnote w:type="continuationSeparator" w:id="0">
    <w:p w14:paraId="1733E5C4" w14:textId="77777777" w:rsidR="00D05434" w:rsidRDefault="00D05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91BD0" w14:textId="77777777" w:rsidR="00D05434" w:rsidRDefault="00D05434" w:rsidP="0048665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C9CDD79" w14:textId="77777777" w:rsidR="00D05434" w:rsidRDefault="00D0543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86984" w14:textId="77777777" w:rsidR="00D05434" w:rsidRPr="007C0E4B" w:rsidRDefault="00D05434" w:rsidP="004A2B3C">
    <w:pPr>
      <w:pStyle w:val="Piedepgina"/>
      <w:jc w:val="right"/>
      <w:rPr>
        <w:sz w:val="18"/>
        <w:szCs w:val="18"/>
      </w:rPr>
    </w:pPr>
    <w:r w:rsidRPr="007C0E4B">
      <w:rPr>
        <w:sz w:val="18"/>
        <w:szCs w:val="18"/>
      </w:rPr>
      <w:t xml:space="preserve">Página </w:t>
    </w:r>
    <w:r w:rsidRPr="007C0E4B">
      <w:rPr>
        <w:bCs/>
        <w:sz w:val="18"/>
        <w:szCs w:val="18"/>
      </w:rPr>
      <w:fldChar w:fldCharType="begin"/>
    </w:r>
    <w:r w:rsidRPr="007C0E4B">
      <w:rPr>
        <w:bCs/>
        <w:sz w:val="18"/>
        <w:szCs w:val="18"/>
      </w:rPr>
      <w:instrText>PAGE  \* Arabic  \* MERGEFORMAT</w:instrText>
    </w:r>
    <w:r w:rsidRPr="007C0E4B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1</w:t>
    </w:r>
    <w:r w:rsidRPr="007C0E4B">
      <w:rPr>
        <w:bCs/>
        <w:sz w:val="18"/>
        <w:szCs w:val="18"/>
      </w:rPr>
      <w:fldChar w:fldCharType="end"/>
    </w:r>
    <w:r w:rsidRPr="007C0E4B">
      <w:rPr>
        <w:sz w:val="18"/>
        <w:szCs w:val="18"/>
      </w:rPr>
      <w:t xml:space="preserve"> de </w:t>
    </w:r>
    <w:r w:rsidRPr="007C0E4B">
      <w:rPr>
        <w:bCs/>
        <w:sz w:val="18"/>
        <w:szCs w:val="18"/>
      </w:rPr>
      <w:fldChar w:fldCharType="begin"/>
    </w:r>
    <w:r w:rsidRPr="007C0E4B">
      <w:rPr>
        <w:bCs/>
        <w:sz w:val="18"/>
        <w:szCs w:val="18"/>
      </w:rPr>
      <w:instrText>NUMPAGES  \* Arabic  \* MERGEFORMAT</w:instrText>
    </w:r>
    <w:r w:rsidRPr="007C0E4B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4</w:t>
    </w:r>
    <w:r w:rsidRPr="007C0E4B">
      <w:rPr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DA709" w14:textId="77777777" w:rsidR="00D05434" w:rsidRPr="00862805" w:rsidRDefault="00D05434">
    <w:pPr>
      <w:pStyle w:val="Piedepgina"/>
      <w:jc w:val="right"/>
    </w:pPr>
    <w:r>
      <w:rPr>
        <w:bCs/>
        <w:sz w:val="18"/>
        <w:szCs w:val="18"/>
      </w:rPr>
      <w:t xml:space="preserve">Página </w:t>
    </w:r>
    <w:r w:rsidRPr="00862805">
      <w:rPr>
        <w:bCs/>
        <w:sz w:val="18"/>
        <w:szCs w:val="18"/>
      </w:rPr>
      <w:fldChar w:fldCharType="begin"/>
    </w:r>
    <w:r w:rsidRPr="00862805">
      <w:rPr>
        <w:bCs/>
        <w:sz w:val="18"/>
        <w:szCs w:val="18"/>
      </w:rPr>
      <w:instrText>PAGE</w:instrText>
    </w:r>
    <w:r w:rsidRPr="00862805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1</w:t>
    </w:r>
    <w:r w:rsidRPr="00862805">
      <w:rPr>
        <w:bCs/>
        <w:sz w:val="18"/>
        <w:szCs w:val="18"/>
      </w:rPr>
      <w:fldChar w:fldCharType="end"/>
    </w:r>
    <w:r w:rsidRPr="00862805">
      <w:rPr>
        <w:sz w:val="18"/>
        <w:szCs w:val="18"/>
      </w:rPr>
      <w:t xml:space="preserve"> de </w:t>
    </w:r>
    <w:r w:rsidRPr="00862805">
      <w:rPr>
        <w:bCs/>
        <w:sz w:val="18"/>
        <w:szCs w:val="18"/>
      </w:rPr>
      <w:fldChar w:fldCharType="begin"/>
    </w:r>
    <w:r w:rsidRPr="00862805">
      <w:rPr>
        <w:bCs/>
        <w:sz w:val="18"/>
        <w:szCs w:val="18"/>
      </w:rPr>
      <w:instrText>NUMPAGES</w:instrText>
    </w:r>
    <w:r w:rsidRPr="00862805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5</w:t>
    </w:r>
    <w:r w:rsidRPr="00862805">
      <w:rPr>
        <w:bCs/>
        <w:sz w:val="18"/>
        <w:szCs w:val="18"/>
      </w:rPr>
      <w:fldChar w:fldCharType="end"/>
    </w:r>
  </w:p>
  <w:p w14:paraId="2D6DF783" w14:textId="77777777" w:rsidR="00D05434" w:rsidRDefault="00D0543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860E05" w14:textId="77777777" w:rsidR="00D05434" w:rsidRDefault="00D05434">
      <w:r>
        <w:separator/>
      </w:r>
    </w:p>
  </w:footnote>
  <w:footnote w:type="continuationSeparator" w:id="0">
    <w:p w14:paraId="3B1F1756" w14:textId="77777777" w:rsidR="00D05434" w:rsidRDefault="00D05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Ind w:w="-4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19"/>
    </w:tblGrid>
    <w:tr w:rsidR="00D05434" w:rsidRPr="009153F1" w14:paraId="6529E2DE" w14:textId="77777777" w:rsidTr="009153F1">
      <w:tc>
        <w:tcPr>
          <w:tcW w:w="2466" w:type="dxa"/>
        </w:tcPr>
        <w:p w14:paraId="6C3916BB" w14:textId="77777777" w:rsidR="00D05434" w:rsidRPr="009153F1" w:rsidRDefault="00D05434" w:rsidP="009153F1">
          <w:pPr>
            <w:tabs>
              <w:tab w:val="center" w:pos="4252"/>
              <w:tab w:val="right" w:pos="8504"/>
            </w:tabs>
            <w:rPr>
              <w:lang w:val="es-ES_tradnl"/>
            </w:rPr>
          </w:pPr>
          <w:r w:rsidRPr="009153F1">
            <w:rPr>
              <w:noProof/>
              <w:lang w:val="es-ES_tradnl"/>
            </w:rPr>
            <w:drawing>
              <wp:inline distT="0" distB="0" distL="0" distR="0" wp14:anchorId="65FEF825" wp14:editId="01828CA5">
                <wp:extent cx="991590" cy="644534"/>
                <wp:effectExtent l="0" t="0" r="0" b="3175"/>
                <wp:docPr id="15" name="Imagen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6945" cy="6545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D05434" w:rsidRPr="009153F1" w14:paraId="4BDFDBC5" w14:textId="77777777" w:rsidTr="009153F1">
      <w:tc>
        <w:tcPr>
          <w:tcW w:w="2466" w:type="dxa"/>
        </w:tcPr>
        <w:p w14:paraId="12F13DE3" w14:textId="77777777" w:rsidR="00D05434" w:rsidRPr="009153F1" w:rsidRDefault="00D05434" w:rsidP="009153F1">
          <w:pPr>
            <w:tabs>
              <w:tab w:val="center" w:pos="4252"/>
              <w:tab w:val="right" w:pos="8504"/>
            </w:tabs>
            <w:rPr>
              <w:noProof/>
              <w:lang w:val="es-ES_tradnl"/>
            </w:rPr>
          </w:pPr>
          <w:r w:rsidRPr="009153F1">
            <w:rPr>
              <w:noProof/>
              <w:lang w:val="es-ES_tradnl"/>
            </w:rPr>
            <w:drawing>
              <wp:inline distT="0" distB="0" distL="0" distR="0" wp14:anchorId="085A4A52" wp14:editId="0AE1DDFF">
                <wp:extent cx="1525979" cy="256439"/>
                <wp:effectExtent l="0" t="0" r="0" b="0"/>
                <wp:docPr id="16" name="Imagen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7936" cy="27693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63F152E9" w14:textId="410ACC74" w:rsidR="00D05434" w:rsidRDefault="00D05434" w:rsidP="004835AE">
    <w:pPr>
      <w:pStyle w:val="Encabezado"/>
      <w:tabs>
        <w:tab w:val="clear" w:pos="4252"/>
        <w:tab w:val="clear" w:pos="8504"/>
        <w:tab w:val="left" w:pos="187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BB5F4" w14:textId="77777777" w:rsidR="00D05434" w:rsidRDefault="00D05434">
    <w:pPr>
      <w:pStyle w:val="Encabezado"/>
    </w:pPr>
    <w:r>
      <w:rPr>
        <w:noProof/>
      </w:rPr>
      <w:drawing>
        <wp:anchor distT="0" distB="0" distL="114300" distR="114300" simplePos="0" relativeHeight="251659776" behindDoc="1" locked="0" layoutInCell="1" allowOverlap="1" wp14:anchorId="2A7F79CC" wp14:editId="777040BA">
          <wp:simplePos x="0" y="0"/>
          <wp:positionH relativeFrom="column">
            <wp:posOffset>-520700</wp:posOffset>
          </wp:positionH>
          <wp:positionV relativeFrom="paragraph">
            <wp:posOffset>-418465</wp:posOffset>
          </wp:positionV>
          <wp:extent cx="6141720" cy="1430020"/>
          <wp:effectExtent l="0" t="0" r="0" b="0"/>
          <wp:wrapNone/>
          <wp:docPr id="2" name="Imagen 1" descr="Membrete 2016 Turismo, Comercio y Artesaní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mbrete 2016 Turismo, Comercio y Artesanía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1720" cy="1430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02389" w14:textId="77777777" w:rsidR="00D05434" w:rsidRDefault="00D0543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A9588" w14:textId="77777777" w:rsidR="00D05434" w:rsidRDefault="00D05434">
    <w:pPr>
      <w:pStyle w:val="Encabezado"/>
    </w:pPr>
    <w:r>
      <w:rPr>
        <w:noProof/>
      </w:rPr>
      <w:drawing>
        <wp:inline distT="0" distB="0" distL="0" distR="0" wp14:anchorId="28701390" wp14:editId="6EAB35AE">
          <wp:extent cx="3303905" cy="9906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390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A0892"/>
    <w:multiLevelType w:val="hybridMultilevel"/>
    <w:tmpl w:val="EDF0D662"/>
    <w:lvl w:ilvl="0" w:tplc="42F061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46F22"/>
    <w:multiLevelType w:val="hybridMultilevel"/>
    <w:tmpl w:val="627497B8"/>
    <w:lvl w:ilvl="0" w:tplc="91D4067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3F1D05"/>
    <w:multiLevelType w:val="hybridMultilevel"/>
    <w:tmpl w:val="AEE4F490"/>
    <w:lvl w:ilvl="0" w:tplc="A002E33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ung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16962"/>
    <w:multiLevelType w:val="hybridMultilevel"/>
    <w:tmpl w:val="28F498BC"/>
    <w:lvl w:ilvl="0" w:tplc="91D4067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BC1757"/>
    <w:multiLevelType w:val="multilevel"/>
    <w:tmpl w:val="7A9AF6EE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unga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4007B"/>
    <w:multiLevelType w:val="hybridMultilevel"/>
    <w:tmpl w:val="3562379E"/>
    <w:lvl w:ilvl="0" w:tplc="91D4067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trike w:val="0"/>
        <w:dstrike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B122F"/>
    <w:multiLevelType w:val="hybridMultilevel"/>
    <w:tmpl w:val="AA8E7D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10900"/>
    <w:multiLevelType w:val="hybridMultilevel"/>
    <w:tmpl w:val="DA36D222"/>
    <w:lvl w:ilvl="0" w:tplc="91D4067A">
      <w:start w:val="1"/>
      <w:numFmt w:val="bullet"/>
      <w:lvlText w:val=""/>
      <w:lvlJc w:val="left"/>
      <w:pPr>
        <w:ind w:left="1069" w:hanging="360"/>
      </w:pPr>
      <w:rPr>
        <w:rFonts w:ascii="Wingdings" w:hAnsi="Wingdings" w:hint="default"/>
        <w:strike w:val="0"/>
        <w:dstrike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BA106BC"/>
    <w:multiLevelType w:val="hybridMultilevel"/>
    <w:tmpl w:val="A87AD20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811C1"/>
    <w:multiLevelType w:val="hybridMultilevel"/>
    <w:tmpl w:val="0A4EA8FC"/>
    <w:lvl w:ilvl="0" w:tplc="A002E33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ung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D9619F"/>
    <w:multiLevelType w:val="hybridMultilevel"/>
    <w:tmpl w:val="7C766038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0663E7"/>
    <w:multiLevelType w:val="hybridMultilevel"/>
    <w:tmpl w:val="C854D9AE"/>
    <w:lvl w:ilvl="0" w:tplc="91D4067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74189D"/>
    <w:multiLevelType w:val="hybridMultilevel"/>
    <w:tmpl w:val="EF726CA2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906DA7"/>
    <w:multiLevelType w:val="hybridMultilevel"/>
    <w:tmpl w:val="EA64BE7E"/>
    <w:lvl w:ilvl="0" w:tplc="7944A4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B841BA"/>
    <w:multiLevelType w:val="hybridMultilevel"/>
    <w:tmpl w:val="5F9AEB30"/>
    <w:lvl w:ilvl="0" w:tplc="91D4067A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strike w:val="0"/>
        <w:dstrike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486229D5"/>
    <w:multiLevelType w:val="hybridMultilevel"/>
    <w:tmpl w:val="283E385C"/>
    <w:lvl w:ilvl="0" w:tplc="91D4067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trike w:val="0"/>
        <w:dstrike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2E1D99"/>
    <w:multiLevelType w:val="hybridMultilevel"/>
    <w:tmpl w:val="4F562E9C"/>
    <w:lvl w:ilvl="0" w:tplc="4FA253F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8533FF"/>
    <w:multiLevelType w:val="hybridMultilevel"/>
    <w:tmpl w:val="1A464A8E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C57F1F"/>
    <w:multiLevelType w:val="hybridMultilevel"/>
    <w:tmpl w:val="555862A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F55708"/>
    <w:multiLevelType w:val="hybridMultilevel"/>
    <w:tmpl w:val="90582B6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51380"/>
    <w:multiLevelType w:val="hybridMultilevel"/>
    <w:tmpl w:val="B22A7ED6"/>
    <w:lvl w:ilvl="0" w:tplc="7944A4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4F7CF8"/>
    <w:multiLevelType w:val="hybridMultilevel"/>
    <w:tmpl w:val="09AC78FC"/>
    <w:lvl w:ilvl="0" w:tplc="42F061A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B836A5F"/>
    <w:multiLevelType w:val="hybridMultilevel"/>
    <w:tmpl w:val="099E62F4"/>
    <w:lvl w:ilvl="0" w:tplc="91D4067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trike w:val="0"/>
        <w:dstrike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4169BE"/>
    <w:multiLevelType w:val="hybridMultilevel"/>
    <w:tmpl w:val="FAB228AE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2092DB0"/>
    <w:multiLevelType w:val="hybridMultilevel"/>
    <w:tmpl w:val="DBC6C3E6"/>
    <w:lvl w:ilvl="0" w:tplc="91D4067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trike w:val="0"/>
        <w:dstrike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82132C"/>
    <w:multiLevelType w:val="hybridMultilevel"/>
    <w:tmpl w:val="621E75E4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066360"/>
    <w:multiLevelType w:val="hybridMultilevel"/>
    <w:tmpl w:val="6C3A4462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7E46212"/>
    <w:multiLevelType w:val="hybridMultilevel"/>
    <w:tmpl w:val="1398ED20"/>
    <w:lvl w:ilvl="0" w:tplc="91D4067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8084D0C"/>
    <w:multiLevelType w:val="hybridMultilevel"/>
    <w:tmpl w:val="06B476B8"/>
    <w:lvl w:ilvl="0" w:tplc="91D4067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505EA0"/>
    <w:multiLevelType w:val="hybridMultilevel"/>
    <w:tmpl w:val="B4FA81D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D91215E"/>
    <w:multiLevelType w:val="hybridMultilevel"/>
    <w:tmpl w:val="838C3598"/>
    <w:lvl w:ilvl="0" w:tplc="91D4067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E5631B0"/>
    <w:multiLevelType w:val="hybridMultilevel"/>
    <w:tmpl w:val="D69242F2"/>
    <w:lvl w:ilvl="0" w:tplc="91D4067A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strike w:val="0"/>
        <w:dstrike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70431D06"/>
    <w:multiLevelType w:val="hybridMultilevel"/>
    <w:tmpl w:val="33BC2A9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AF4316"/>
    <w:multiLevelType w:val="hybridMultilevel"/>
    <w:tmpl w:val="717624F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ED3633"/>
    <w:multiLevelType w:val="hybridMultilevel"/>
    <w:tmpl w:val="56B6189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1203A2"/>
    <w:multiLevelType w:val="hybridMultilevel"/>
    <w:tmpl w:val="FA228088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A710BC8"/>
    <w:multiLevelType w:val="hybridMultilevel"/>
    <w:tmpl w:val="695C5B14"/>
    <w:lvl w:ilvl="0" w:tplc="91D4067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37"/>
  </w:num>
  <w:num w:numId="4">
    <w:abstractNumId w:val="0"/>
  </w:num>
  <w:num w:numId="5">
    <w:abstractNumId w:val="19"/>
  </w:num>
  <w:num w:numId="6">
    <w:abstractNumId w:val="2"/>
  </w:num>
  <w:num w:numId="7">
    <w:abstractNumId w:val="9"/>
  </w:num>
  <w:num w:numId="8">
    <w:abstractNumId w:val="4"/>
  </w:num>
  <w:num w:numId="9">
    <w:abstractNumId w:val="34"/>
  </w:num>
  <w:num w:numId="10">
    <w:abstractNumId w:val="32"/>
  </w:num>
  <w:num w:numId="11">
    <w:abstractNumId w:val="8"/>
  </w:num>
  <w:num w:numId="12">
    <w:abstractNumId w:val="33"/>
  </w:num>
  <w:num w:numId="13">
    <w:abstractNumId w:val="10"/>
  </w:num>
  <w:num w:numId="14">
    <w:abstractNumId w:val="18"/>
  </w:num>
  <w:num w:numId="15">
    <w:abstractNumId w:val="12"/>
  </w:num>
  <w:num w:numId="16">
    <w:abstractNumId w:val="17"/>
  </w:num>
  <w:num w:numId="17">
    <w:abstractNumId w:val="29"/>
  </w:num>
  <w:num w:numId="18">
    <w:abstractNumId w:val="26"/>
  </w:num>
  <w:num w:numId="19">
    <w:abstractNumId w:val="23"/>
  </w:num>
  <w:num w:numId="20">
    <w:abstractNumId w:val="35"/>
  </w:num>
  <w:num w:numId="21">
    <w:abstractNumId w:val="25"/>
  </w:num>
  <w:num w:numId="22">
    <w:abstractNumId w:val="1"/>
  </w:num>
  <w:num w:numId="23">
    <w:abstractNumId w:val="31"/>
  </w:num>
  <w:num w:numId="24">
    <w:abstractNumId w:val="11"/>
  </w:num>
  <w:num w:numId="25">
    <w:abstractNumId w:val="14"/>
  </w:num>
  <w:num w:numId="26">
    <w:abstractNumId w:val="3"/>
  </w:num>
  <w:num w:numId="27">
    <w:abstractNumId w:val="15"/>
  </w:num>
  <w:num w:numId="28">
    <w:abstractNumId w:val="7"/>
  </w:num>
  <w:num w:numId="29">
    <w:abstractNumId w:val="36"/>
  </w:num>
  <w:num w:numId="30">
    <w:abstractNumId w:val="5"/>
  </w:num>
  <w:num w:numId="31">
    <w:abstractNumId w:val="30"/>
  </w:num>
  <w:num w:numId="32">
    <w:abstractNumId w:val="27"/>
  </w:num>
  <w:num w:numId="33">
    <w:abstractNumId w:val="24"/>
  </w:num>
  <w:num w:numId="34">
    <w:abstractNumId w:val="28"/>
  </w:num>
  <w:num w:numId="35">
    <w:abstractNumId w:val="22"/>
  </w:num>
  <w:num w:numId="36">
    <w:abstractNumId w:val="6"/>
  </w:num>
  <w:num w:numId="37">
    <w:abstractNumId w:val="16"/>
  </w:num>
  <w:num w:numId="38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9B"/>
    <w:rsid w:val="0000045C"/>
    <w:rsid w:val="00000D96"/>
    <w:rsid w:val="0000252A"/>
    <w:rsid w:val="000064D6"/>
    <w:rsid w:val="00007567"/>
    <w:rsid w:val="000075D7"/>
    <w:rsid w:val="00011BF8"/>
    <w:rsid w:val="00016B8C"/>
    <w:rsid w:val="00017169"/>
    <w:rsid w:val="00017E52"/>
    <w:rsid w:val="0002164E"/>
    <w:rsid w:val="00023838"/>
    <w:rsid w:val="00025DC9"/>
    <w:rsid w:val="00027104"/>
    <w:rsid w:val="000273C0"/>
    <w:rsid w:val="000300AB"/>
    <w:rsid w:val="00034448"/>
    <w:rsid w:val="00034B68"/>
    <w:rsid w:val="00040572"/>
    <w:rsid w:val="0004199A"/>
    <w:rsid w:val="00043608"/>
    <w:rsid w:val="00043BBB"/>
    <w:rsid w:val="00043F07"/>
    <w:rsid w:val="0004663E"/>
    <w:rsid w:val="000475CF"/>
    <w:rsid w:val="000508E8"/>
    <w:rsid w:val="00050E0C"/>
    <w:rsid w:val="00052EE4"/>
    <w:rsid w:val="00054023"/>
    <w:rsid w:val="00055F52"/>
    <w:rsid w:val="00061570"/>
    <w:rsid w:val="00063B84"/>
    <w:rsid w:val="000710E5"/>
    <w:rsid w:val="00071776"/>
    <w:rsid w:val="000717FF"/>
    <w:rsid w:val="0007547A"/>
    <w:rsid w:val="000761E8"/>
    <w:rsid w:val="00076607"/>
    <w:rsid w:val="00080B07"/>
    <w:rsid w:val="000820D8"/>
    <w:rsid w:val="00082C4B"/>
    <w:rsid w:val="0009090A"/>
    <w:rsid w:val="00091035"/>
    <w:rsid w:val="000950E2"/>
    <w:rsid w:val="000967CF"/>
    <w:rsid w:val="000A0A33"/>
    <w:rsid w:val="000A49CC"/>
    <w:rsid w:val="000A5AEB"/>
    <w:rsid w:val="000A6584"/>
    <w:rsid w:val="000B211E"/>
    <w:rsid w:val="000B2D50"/>
    <w:rsid w:val="000C00D1"/>
    <w:rsid w:val="000C09D4"/>
    <w:rsid w:val="000C163F"/>
    <w:rsid w:val="000C4815"/>
    <w:rsid w:val="000C498C"/>
    <w:rsid w:val="000C545E"/>
    <w:rsid w:val="000C7242"/>
    <w:rsid w:val="000C7360"/>
    <w:rsid w:val="000C79C2"/>
    <w:rsid w:val="000C7ACB"/>
    <w:rsid w:val="000D1398"/>
    <w:rsid w:val="000D1FD5"/>
    <w:rsid w:val="000D498B"/>
    <w:rsid w:val="000D730E"/>
    <w:rsid w:val="000E29A8"/>
    <w:rsid w:val="000F380C"/>
    <w:rsid w:val="000F415C"/>
    <w:rsid w:val="00100C9B"/>
    <w:rsid w:val="001012D7"/>
    <w:rsid w:val="00101759"/>
    <w:rsid w:val="0010413B"/>
    <w:rsid w:val="001070F4"/>
    <w:rsid w:val="00110815"/>
    <w:rsid w:val="00110F46"/>
    <w:rsid w:val="001119FD"/>
    <w:rsid w:val="00112909"/>
    <w:rsid w:val="001153AD"/>
    <w:rsid w:val="00116939"/>
    <w:rsid w:val="00125635"/>
    <w:rsid w:val="00134122"/>
    <w:rsid w:val="0013438C"/>
    <w:rsid w:val="00135094"/>
    <w:rsid w:val="001440ED"/>
    <w:rsid w:val="00144AB9"/>
    <w:rsid w:val="00147088"/>
    <w:rsid w:val="0015026E"/>
    <w:rsid w:val="00150C4C"/>
    <w:rsid w:val="00152CA6"/>
    <w:rsid w:val="001566BF"/>
    <w:rsid w:val="0015772A"/>
    <w:rsid w:val="001678AE"/>
    <w:rsid w:val="00174E5E"/>
    <w:rsid w:val="00177F27"/>
    <w:rsid w:val="001803B8"/>
    <w:rsid w:val="001810BC"/>
    <w:rsid w:val="001860AD"/>
    <w:rsid w:val="0018663C"/>
    <w:rsid w:val="001874EF"/>
    <w:rsid w:val="001919F0"/>
    <w:rsid w:val="0019444B"/>
    <w:rsid w:val="00194452"/>
    <w:rsid w:val="001970D7"/>
    <w:rsid w:val="001976D8"/>
    <w:rsid w:val="001A0E61"/>
    <w:rsid w:val="001A5433"/>
    <w:rsid w:val="001A6056"/>
    <w:rsid w:val="001A7353"/>
    <w:rsid w:val="001A73FB"/>
    <w:rsid w:val="001B44AE"/>
    <w:rsid w:val="001B6401"/>
    <w:rsid w:val="001C1DF9"/>
    <w:rsid w:val="001C2406"/>
    <w:rsid w:val="001C28C2"/>
    <w:rsid w:val="001C32B3"/>
    <w:rsid w:val="001C3AEF"/>
    <w:rsid w:val="001D0AE7"/>
    <w:rsid w:val="001D39C5"/>
    <w:rsid w:val="001D6851"/>
    <w:rsid w:val="001E30D6"/>
    <w:rsid w:val="001E3165"/>
    <w:rsid w:val="001E3468"/>
    <w:rsid w:val="001E711E"/>
    <w:rsid w:val="001F1CEA"/>
    <w:rsid w:val="002055D3"/>
    <w:rsid w:val="00207969"/>
    <w:rsid w:val="00210102"/>
    <w:rsid w:val="002127B7"/>
    <w:rsid w:val="002154AA"/>
    <w:rsid w:val="00217BD5"/>
    <w:rsid w:val="00224BEC"/>
    <w:rsid w:val="00227A90"/>
    <w:rsid w:val="00230274"/>
    <w:rsid w:val="002359A0"/>
    <w:rsid w:val="0023644F"/>
    <w:rsid w:val="00236B89"/>
    <w:rsid w:val="0024035F"/>
    <w:rsid w:val="002408E5"/>
    <w:rsid w:val="00245916"/>
    <w:rsid w:val="00245C29"/>
    <w:rsid w:val="0024708B"/>
    <w:rsid w:val="00247148"/>
    <w:rsid w:val="00250A63"/>
    <w:rsid w:val="00252996"/>
    <w:rsid w:val="00253168"/>
    <w:rsid w:val="002555AD"/>
    <w:rsid w:val="00257103"/>
    <w:rsid w:val="00257B1A"/>
    <w:rsid w:val="002621C3"/>
    <w:rsid w:val="00263E2E"/>
    <w:rsid w:val="00270170"/>
    <w:rsid w:val="00271F89"/>
    <w:rsid w:val="0027628C"/>
    <w:rsid w:val="00276957"/>
    <w:rsid w:val="00277528"/>
    <w:rsid w:val="00277C01"/>
    <w:rsid w:val="00285A39"/>
    <w:rsid w:val="00290058"/>
    <w:rsid w:val="00291FAC"/>
    <w:rsid w:val="002937B7"/>
    <w:rsid w:val="002A03A3"/>
    <w:rsid w:val="002A3729"/>
    <w:rsid w:val="002A5205"/>
    <w:rsid w:val="002A70C5"/>
    <w:rsid w:val="002C0400"/>
    <w:rsid w:val="002C1935"/>
    <w:rsid w:val="002C3076"/>
    <w:rsid w:val="002D035C"/>
    <w:rsid w:val="002D11A0"/>
    <w:rsid w:val="002D3C2F"/>
    <w:rsid w:val="002D6797"/>
    <w:rsid w:val="002D7765"/>
    <w:rsid w:val="002D7FE2"/>
    <w:rsid w:val="002E1BA4"/>
    <w:rsid w:val="002E1E1F"/>
    <w:rsid w:val="002E2451"/>
    <w:rsid w:val="002E26EC"/>
    <w:rsid w:val="002E3B71"/>
    <w:rsid w:val="002E4C9E"/>
    <w:rsid w:val="002E55C3"/>
    <w:rsid w:val="002E5A55"/>
    <w:rsid w:val="002E5CA1"/>
    <w:rsid w:val="002E6723"/>
    <w:rsid w:val="002F1490"/>
    <w:rsid w:val="002F16AD"/>
    <w:rsid w:val="002F2755"/>
    <w:rsid w:val="002F43A6"/>
    <w:rsid w:val="002F5B73"/>
    <w:rsid w:val="003016F2"/>
    <w:rsid w:val="00302A08"/>
    <w:rsid w:val="003031D0"/>
    <w:rsid w:val="00303B3E"/>
    <w:rsid w:val="0030550A"/>
    <w:rsid w:val="003062BA"/>
    <w:rsid w:val="003063ED"/>
    <w:rsid w:val="003079C9"/>
    <w:rsid w:val="00311A04"/>
    <w:rsid w:val="0031208E"/>
    <w:rsid w:val="00312271"/>
    <w:rsid w:val="00314104"/>
    <w:rsid w:val="00316FB3"/>
    <w:rsid w:val="003200F4"/>
    <w:rsid w:val="0032010F"/>
    <w:rsid w:val="00322AA3"/>
    <w:rsid w:val="00326DAC"/>
    <w:rsid w:val="003272CF"/>
    <w:rsid w:val="00340FE4"/>
    <w:rsid w:val="00342691"/>
    <w:rsid w:val="00342C46"/>
    <w:rsid w:val="0034364D"/>
    <w:rsid w:val="00344760"/>
    <w:rsid w:val="00344FC4"/>
    <w:rsid w:val="003457BC"/>
    <w:rsid w:val="00350452"/>
    <w:rsid w:val="003512B4"/>
    <w:rsid w:val="00356FC9"/>
    <w:rsid w:val="00360A28"/>
    <w:rsid w:val="00361711"/>
    <w:rsid w:val="00361B6E"/>
    <w:rsid w:val="0036419D"/>
    <w:rsid w:val="003654B0"/>
    <w:rsid w:val="00365F19"/>
    <w:rsid w:val="003664B5"/>
    <w:rsid w:val="003716A0"/>
    <w:rsid w:val="00374C78"/>
    <w:rsid w:val="00382F40"/>
    <w:rsid w:val="003840C5"/>
    <w:rsid w:val="00386B53"/>
    <w:rsid w:val="00392748"/>
    <w:rsid w:val="00394CBA"/>
    <w:rsid w:val="003A20D5"/>
    <w:rsid w:val="003A21EF"/>
    <w:rsid w:val="003A4CDD"/>
    <w:rsid w:val="003A5225"/>
    <w:rsid w:val="003A53E8"/>
    <w:rsid w:val="003A5F85"/>
    <w:rsid w:val="003A7F5C"/>
    <w:rsid w:val="003B48D5"/>
    <w:rsid w:val="003C1AD8"/>
    <w:rsid w:val="003C32FD"/>
    <w:rsid w:val="003C39B5"/>
    <w:rsid w:val="003C4F52"/>
    <w:rsid w:val="003C6BBA"/>
    <w:rsid w:val="003D35D4"/>
    <w:rsid w:val="003D478A"/>
    <w:rsid w:val="003D4E14"/>
    <w:rsid w:val="003D54F4"/>
    <w:rsid w:val="003D5D49"/>
    <w:rsid w:val="003D7242"/>
    <w:rsid w:val="003E049B"/>
    <w:rsid w:val="003E2685"/>
    <w:rsid w:val="003E4F8B"/>
    <w:rsid w:val="003E5827"/>
    <w:rsid w:val="003F0493"/>
    <w:rsid w:val="003F1310"/>
    <w:rsid w:val="003F1A11"/>
    <w:rsid w:val="003F6EB2"/>
    <w:rsid w:val="004078DB"/>
    <w:rsid w:val="004225B0"/>
    <w:rsid w:val="0043125F"/>
    <w:rsid w:val="0043344E"/>
    <w:rsid w:val="0043544F"/>
    <w:rsid w:val="0043623A"/>
    <w:rsid w:val="00440827"/>
    <w:rsid w:val="00446035"/>
    <w:rsid w:val="00447069"/>
    <w:rsid w:val="00453F56"/>
    <w:rsid w:val="004555EA"/>
    <w:rsid w:val="00455B6D"/>
    <w:rsid w:val="004578BE"/>
    <w:rsid w:val="00461220"/>
    <w:rsid w:val="004615BB"/>
    <w:rsid w:val="00463E31"/>
    <w:rsid w:val="00466DF4"/>
    <w:rsid w:val="00467FE5"/>
    <w:rsid w:val="004835AE"/>
    <w:rsid w:val="00484B46"/>
    <w:rsid w:val="00485CE5"/>
    <w:rsid w:val="0048665B"/>
    <w:rsid w:val="00492087"/>
    <w:rsid w:val="00492955"/>
    <w:rsid w:val="00495FB6"/>
    <w:rsid w:val="00496B94"/>
    <w:rsid w:val="004A111D"/>
    <w:rsid w:val="004A2B3C"/>
    <w:rsid w:val="004A3336"/>
    <w:rsid w:val="004A3394"/>
    <w:rsid w:val="004A3CF1"/>
    <w:rsid w:val="004A49D3"/>
    <w:rsid w:val="004A4D6F"/>
    <w:rsid w:val="004A5F03"/>
    <w:rsid w:val="004A72E0"/>
    <w:rsid w:val="004A7F18"/>
    <w:rsid w:val="004B2739"/>
    <w:rsid w:val="004C0679"/>
    <w:rsid w:val="004C0FC9"/>
    <w:rsid w:val="004C2269"/>
    <w:rsid w:val="004C2EF5"/>
    <w:rsid w:val="004C3736"/>
    <w:rsid w:val="004C7265"/>
    <w:rsid w:val="004D1356"/>
    <w:rsid w:val="004D1D21"/>
    <w:rsid w:val="004D1E8C"/>
    <w:rsid w:val="004D2494"/>
    <w:rsid w:val="004D5855"/>
    <w:rsid w:val="004E147C"/>
    <w:rsid w:val="004E49F0"/>
    <w:rsid w:val="004E5BEB"/>
    <w:rsid w:val="004F06AF"/>
    <w:rsid w:val="004F0B62"/>
    <w:rsid w:val="004F3CA1"/>
    <w:rsid w:val="004F6C82"/>
    <w:rsid w:val="004F7649"/>
    <w:rsid w:val="00506B70"/>
    <w:rsid w:val="00506CA2"/>
    <w:rsid w:val="00513AF5"/>
    <w:rsid w:val="005141FE"/>
    <w:rsid w:val="0051491B"/>
    <w:rsid w:val="00515A2C"/>
    <w:rsid w:val="0051714C"/>
    <w:rsid w:val="0052126C"/>
    <w:rsid w:val="005254E3"/>
    <w:rsid w:val="00526976"/>
    <w:rsid w:val="0053097D"/>
    <w:rsid w:val="00531BB5"/>
    <w:rsid w:val="005321DB"/>
    <w:rsid w:val="0054462D"/>
    <w:rsid w:val="00547140"/>
    <w:rsid w:val="005502C9"/>
    <w:rsid w:val="00550ACA"/>
    <w:rsid w:val="00551F27"/>
    <w:rsid w:val="00552478"/>
    <w:rsid w:val="00553F97"/>
    <w:rsid w:val="00560357"/>
    <w:rsid w:val="00560BF9"/>
    <w:rsid w:val="005705A0"/>
    <w:rsid w:val="005729D3"/>
    <w:rsid w:val="005735A7"/>
    <w:rsid w:val="00573E19"/>
    <w:rsid w:val="00583BB9"/>
    <w:rsid w:val="005870E2"/>
    <w:rsid w:val="005913C9"/>
    <w:rsid w:val="00592F11"/>
    <w:rsid w:val="00592FE4"/>
    <w:rsid w:val="00595C03"/>
    <w:rsid w:val="00596DEE"/>
    <w:rsid w:val="00596E37"/>
    <w:rsid w:val="005A1525"/>
    <w:rsid w:val="005A24D6"/>
    <w:rsid w:val="005A31F4"/>
    <w:rsid w:val="005A500C"/>
    <w:rsid w:val="005B145B"/>
    <w:rsid w:val="005B5291"/>
    <w:rsid w:val="005B59D5"/>
    <w:rsid w:val="005B6C6C"/>
    <w:rsid w:val="005C4D29"/>
    <w:rsid w:val="005D302A"/>
    <w:rsid w:val="005D4BDB"/>
    <w:rsid w:val="005D544F"/>
    <w:rsid w:val="005E3299"/>
    <w:rsid w:val="005E4594"/>
    <w:rsid w:val="005E4EE9"/>
    <w:rsid w:val="005E5122"/>
    <w:rsid w:val="005E6201"/>
    <w:rsid w:val="005F6ED0"/>
    <w:rsid w:val="005F7CF7"/>
    <w:rsid w:val="00602AEF"/>
    <w:rsid w:val="00605C6D"/>
    <w:rsid w:val="0061001E"/>
    <w:rsid w:val="00611D61"/>
    <w:rsid w:val="00614758"/>
    <w:rsid w:val="00621192"/>
    <w:rsid w:val="00627EA2"/>
    <w:rsid w:val="00630188"/>
    <w:rsid w:val="006325B8"/>
    <w:rsid w:val="00636C39"/>
    <w:rsid w:val="006429D4"/>
    <w:rsid w:val="00642DA4"/>
    <w:rsid w:val="0065130C"/>
    <w:rsid w:val="00652022"/>
    <w:rsid w:val="0065213C"/>
    <w:rsid w:val="006538F6"/>
    <w:rsid w:val="00654E18"/>
    <w:rsid w:val="00656B57"/>
    <w:rsid w:val="006578F1"/>
    <w:rsid w:val="00661064"/>
    <w:rsid w:val="00662236"/>
    <w:rsid w:val="006627D9"/>
    <w:rsid w:val="00662EDB"/>
    <w:rsid w:val="00665036"/>
    <w:rsid w:val="00667321"/>
    <w:rsid w:val="006674EE"/>
    <w:rsid w:val="006818BB"/>
    <w:rsid w:val="00683F04"/>
    <w:rsid w:val="00685F50"/>
    <w:rsid w:val="00686073"/>
    <w:rsid w:val="00690CD9"/>
    <w:rsid w:val="00690FCD"/>
    <w:rsid w:val="00692CA4"/>
    <w:rsid w:val="00695E30"/>
    <w:rsid w:val="006A2A27"/>
    <w:rsid w:val="006A40BB"/>
    <w:rsid w:val="006A6011"/>
    <w:rsid w:val="006A6398"/>
    <w:rsid w:val="006A7C75"/>
    <w:rsid w:val="006B34FC"/>
    <w:rsid w:val="006B4A4B"/>
    <w:rsid w:val="006B6531"/>
    <w:rsid w:val="006C24D3"/>
    <w:rsid w:val="006C4E83"/>
    <w:rsid w:val="006C5175"/>
    <w:rsid w:val="006C5E38"/>
    <w:rsid w:val="006C5EE4"/>
    <w:rsid w:val="006C7995"/>
    <w:rsid w:val="006D5A62"/>
    <w:rsid w:val="006D5E26"/>
    <w:rsid w:val="006D6AD8"/>
    <w:rsid w:val="006D7474"/>
    <w:rsid w:val="006E10BD"/>
    <w:rsid w:val="006E62F7"/>
    <w:rsid w:val="006F61E9"/>
    <w:rsid w:val="006F776B"/>
    <w:rsid w:val="00701566"/>
    <w:rsid w:val="007015D4"/>
    <w:rsid w:val="00702254"/>
    <w:rsid w:val="007032C7"/>
    <w:rsid w:val="00704FB1"/>
    <w:rsid w:val="0070630E"/>
    <w:rsid w:val="00710EF3"/>
    <w:rsid w:val="00712EF4"/>
    <w:rsid w:val="00712F84"/>
    <w:rsid w:val="00713E1A"/>
    <w:rsid w:val="00716895"/>
    <w:rsid w:val="00716B3D"/>
    <w:rsid w:val="007177F7"/>
    <w:rsid w:val="0072166C"/>
    <w:rsid w:val="00723C21"/>
    <w:rsid w:val="007326BE"/>
    <w:rsid w:val="007416D7"/>
    <w:rsid w:val="00742AE2"/>
    <w:rsid w:val="00742D4D"/>
    <w:rsid w:val="00743E89"/>
    <w:rsid w:val="00744689"/>
    <w:rsid w:val="00745310"/>
    <w:rsid w:val="00751F18"/>
    <w:rsid w:val="007525DB"/>
    <w:rsid w:val="00752610"/>
    <w:rsid w:val="0075284D"/>
    <w:rsid w:val="00753F0A"/>
    <w:rsid w:val="00757D25"/>
    <w:rsid w:val="00757FBF"/>
    <w:rsid w:val="00763E51"/>
    <w:rsid w:val="00766943"/>
    <w:rsid w:val="00770DD8"/>
    <w:rsid w:val="007734D2"/>
    <w:rsid w:val="007736BE"/>
    <w:rsid w:val="0077530A"/>
    <w:rsid w:val="00780D86"/>
    <w:rsid w:val="00785C80"/>
    <w:rsid w:val="00786C0D"/>
    <w:rsid w:val="00787963"/>
    <w:rsid w:val="00791184"/>
    <w:rsid w:val="007918A6"/>
    <w:rsid w:val="00791CE7"/>
    <w:rsid w:val="00793548"/>
    <w:rsid w:val="0079398B"/>
    <w:rsid w:val="00796FC4"/>
    <w:rsid w:val="007A2F18"/>
    <w:rsid w:val="007A5B0B"/>
    <w:rsid w:val="007B0663"/>
    <w:rsid w:val="007B1990"/>
    <w:rsid w:val="007B24F6"/>
    <w:rsid w:val="007B2AEF"/>
    <w:rsid w:val="007B328A"/>
    <w:rsid w:val="007B3605"/>
    <w:rsid w:val="007B624A"/>
    <w:rsid w:val="007B7A74"/>
    <w:rsid w:val="007C0E4B"/>
    <w:rsid w:val="007C2689"/>
    <w:rsid w:val="007C5893"/>
    <w:rsid w:val="007C6CDE"/>
    <w:rsid w:val="007D03E7"/>
    <w:rsid w:val="007D13AE"/>
    <w:rsid w:val="007D64F0"/>
    <w:rsid w:val="007E2DE9"/>
    <w:rsid w:val="007E715F"/>
    <w:rsid w:val="007F14FF"/>
    <w:rsid w:val="007F190C"/>
    <w:rsid w:val="007F2B7F"/>
    <w:rsid w:val="007F3E0B"/>
    <w:rsid w:val="007F5EDD"/>
    <w:rsid w:val="0080698F"/>
    <w:rsid w:val="00807DE0"/>
    <w:rsid w:val="008100A9"/>
    <w:rsid w:val="00812715"/>
    <w:rsid w:val="008131B2"/>
    <w:rsid w:val="00814AA9"/>
    <w:rsid w:val="00822D17"/>
    <w:rsid w:val="008263C0"/>
    <w:rsid w:val="00836106"/>
    <w:rsid w:val="00837B6A"/>
    <w:rsid w:val="00840BA0"/>
    <w:rsid w:val="008476B5"/>
    <w:rsid w:val="00850C41"/>
    <w:rsid w:val="008511DE"/>
    <w:rsid w:val="00853388"/>
    <w:rsid w:val="008669BE"/>
    <w:rsid w:val="00867A1D"/>
    <w:rsid w:val="00874F56"/>
    <w:rsid w:val="008800A1"/>
    <w:rsid w:val="00880485"/>
    <w:rsid w:val="00883A09"/>
    <w:rsid w:val="008859F7"/>
    <w:rsid w:val="0088752C"/>
    <w:rsid w:val="008900EF"/>
    <w:rsid w:val="0089106C"/>
    <w:rsid w:val="008918F4"/>
    <w:rsid w:val="008938DB"/>
    <w:rsid w:val="008971A2"/>
    <w:rsid w:val="008A178C"/>
    <w:rsid w:val="008A1FA3"/>
    <w:rsid w:val="008A25AF"/>
    <w:rsid w:val="008A387C"/>
    <w:rsid w:val="008B2C61"/>
    <w:rsid w:val="008B3537"/>
    <w:rsid w:val="008B54F2"/>
    <w:rsid w:val="008B644D"/>
    <w:rsid w:val="008B748A"/>
    <w:rsid w:val="008C0E26"/>
    <w:rsid w:val="008C39D0"/>
    <w:rsid w:val="008C57FC"/>
    <w:rsid w:val="008C78CB"/>
    <w:rsid w:val="008D05EA"/>
    <w:rsid w:val="008D0A34"/>
    <w:rsid w:val="008D3096"/>
    <w:rsid w:val="008D547D"/>
    <w:rsid w:val="008E0237"/>
    <w:rsid w:val="008E086F"/>
    <w:rsid w:val="008E12CC"/>
    <w:rsid w:val="008E59C3"/>
    <w:rsid w:val="008F69F7"/>
    <w:rsid w:val="009026AC"/>
    <w:rsid w:val="009033FC"/>
    <w:rsid w:val="0090712F"/>
    <w:rsid w:val="0091311B"/>
    <w:rsid w:val="0091382E"/>
    <w:rsid w:val="009153F1"/>
    <w:rsid w:val="0091733F"/>
    <w:rsid w:val="009203F8"/>
    <w:rsid w:val="009232E4"/>
    <w:rsid w:val="009247E0"/>
    <w:rsid w:val="00926D71"/>
    <w:rsid w:val="00927238"/>
    <w:rsid w:val="00943B38"/>
    <w:rsid w:val="00950078"/>
    <w:rsid w:val="009513CA"/>
    <w:rsid w:val="00952AD6"/>
    <w:rsid w:val="009542DC"/>
    <w:rsid w:val="009634CF"/>
    <w:rsid w:val="00970240"/>
    <w:rsid w:val="00972D47"/>
    <w:rsid w:val="00975F21"/>
    <w:rsid w:val="0097781C"/>
    <w:rsid w:val="009803FF"/>
    <w:rsid w:val="00982EAD"/>
    <w:rsid w:val="009830E1"/>
    <w:rsid w:val="0098358C"/>
    <w:rsid w:val="0098551A"/>
    <w:rsid w:val="009923C9"/>
    <w:rsid w:val="00992D73"/>
    <w:rsid w:val="009930E5"/>
    <w:rsid w:val="00993255"/>
    <w:rsid w:val="009A14C3"/>
    <w:rsid w:val="009A30F6"/>
    <w:rsid w:val="009B3D82"/>
    <w:rsid w:val="009B3EDF"/>
    <w:rsid w:val="009B3EE0"/>
    <w:rsid w:val="009B522F"/>
    <w:rsid w:val="009B6919"/>
    <w:rsid w:val="009C46DE"/>
    <w:rsid w:val="009C6B19"/>
    <w:rsid w:val="009C6E3C"/>
    <w:rsid w:val="009D1EF3"/>
    <w:rsid w:val="009D3C03"/>
    <w:rsid w:val="009D3D5C"/>
    <w:rsid w:val="009D719B"/>
    <w:rsid w:val="009E6239"/>
    <w:rsid w:val="009E7A24"/>
    <w:rsid w:val="009F00F6"/>
    <w:rsid w:val="009F3F42"/>
    <w:rsid w:val="009F6A2B"/>
    <w:rsid w:val="009F6C75"/>
    <w:rsid w:val="00A00D49"/>
    <w:rsid w:val="00A032C7"/>
    <w:rsid w:val="00A03537"/>
    <w:rsid w:val="00A04352"/>
    <w:rsid w:val="00A04B17"/>
    <w:rsid w:val="00A12FC0"/>
    <w:rsid w:val="00A14E21"/>
    <w:rsid w:val="00A14F7C"/>
    <w:rsid w:val="00A15B85"/>
    <w:rsid w:val="00A20202"/>
    <w:rsid w:val="00A2063C"/>
    <w:rsid w:val="00A20CC8"/>
    <w:rsid w:val="00A239AF"/>
    <w:rsid w:val="00A248B1"/>
    <w:rsid w:val="00A2578B"/>
    <w:rsid w:val="00A31389"/>
    <w:rsid w:val="00A3164E"/>
    <w:rsid w:val="00A31913"/>
    <w:rsid w:val="00A32EC9"/>
    <w:rsid w:val="00A355D4"/>
    <w:rsid w:val="00A37E97"/>
    <w:rsid w:val="00A418F5"/>
    <w:rsid w:val="00A41FD6"/>
    <w:rsid w:val="00A47627"/>
    <w:rsid w:val="00A52681"/>
    <w:rsid w:val="00A56552"/>
    <w:rsid w:val="00A567B4"/>
    <w:rsid w:val="00A60F51"/>
    <w:rsid w:val="00A61071"/>
    <w:rsid w:val="00A614BC"/>
    <w:rsid w:val="00A61931"/>
    <w:rsid w:val="00A6641B"/>
    <w:rsid w:val="00A667B9"/>
    <w:rsid w:val="00A70C9A"/>
    <w:rsid w:val="00A71E12"/>
    <w:rsid w:val="00A7630E"/>
    <w:rsid w:val="00A82AAD"/>
    <w:rsid w:val="00A84177"/>
    <w:rsid w:val="00A8495A"/>
    <w:rsid w:val="00A87135"/>
    <w:rsid w:val="00A91510"/>
    <w:rsid w:val="00A93AB3"/>
    <w:rsid w:val="00A953A6"/>
    <w:rsid w:val="00AA1F16"/>
    <w:rsid w:val="00AA2CFD"/>
    <w:rsid w:val="00AA6968"/>
    <w:rsid w:val="00AA6CD5"/>
    <w:rsid w:val="00AB1AE3"/>
    <w:rsid w:val="00AB27E7"/>
    <w:rsid w:val="00AB6190"/>
    <w:rsid w:val="00AB6DD8"/>
    <w:rsid w:val="00AC0420"/>
    <w:rsid w:val="00AC3168"/>
    <w:rsid w:val="00AC33C6"/>
    <w:rsid w:val="00AC40DC"/>
    <w:rsid w:val="00AC442C"/>
    <w:rsid w:val="00AC661A"/>
    <w:rsid w:val="00AC6CFE"/>
    <w:rsid w:val="00AC7992"/>
    <w:rsid w:val="00AE3468"/>
    <w:rsid w:val="00AE7562"/>
    <w:rsid w:val="00AF0B97"/>
    <w:rsid w:val="00AF4595"/>
    <w:rsid w:val="00B006D1"/>
    <w:rsid w:val="00B018BD"/>
    <w:rsid w:val="00B01ADF"/>
    <w:rsid w:val="00B02AEB"/>
    <w:rsid w:val="00B02D25"/>
    <w:rsid w:val="00B03E46"/>
    <w:rsid w:val="00B0489F"/>
    <w:rsid w:val="00B11AE0"/>
    <w:rsid w:val="00B127B5"/>
    <w:rsid w:val="00B12DE6"/>
    <w:rsid w:val="00B14811"/>
    <w:rsid w:val="00B15131"/>
    <w:rsid w:val="00B169FB"/>
    <w:rsid w:val="00B20D80"/>
    <w:rsid w:val="00B25B6C"/>
    <w:rsid w:val="00B2628B"/>
    <w:rsid w:val="00B3174C"/>
    <w:rsid w:val="00B32591"/>
    <w:rsid w:val="00B33D57"/>
    <w:rsid w:val="00B3726E"/>
    <w:rsid w:val="00B376E8"/>
    <w:rsid w:val="00B42D1A"/>
    <w:rsid w:val="00B45367"/>
    <w:rsid w:val="00B45BE8"/>
    <w:rsid w:val="00B46129"/>
    <w:rsid w:val="00B51C1D"/>
    <w:rsid w:val="00B565D0"/>
    <w:rsid w:val="00B60095"/>
    <w:rsid w:val="00B61012"/>
    <w:rsid w:val="00B7146D"/>
    <w:rsid w:val="00B7265D"/>
    <w:rsid w:val="00B76A67"/>
    <w:rsid w:val="00B82251"/>
    <w:rsid w:val="00B82758"/>
    <w:rsid w:val="00B82851"/>
    <w:rsid w:val="00B83CD0"/>
    <w:rsid w:val="00B84AF1"/>
    <w:rsid w:val="00B94857"/>
    <w:rsid w:val="00B97F4C"/>
    <w:rsid w:val="00BA3F6C"/>
    <w:rsid w:val="00BA73CB"/>
    <w:rsid w:val="00BB079C"/>
    <w:rsid w:val="00BB20A7"/>
    <w:rsid w:val="00BB2431"/>
    <w:rsid w:val="00BC1ED1"/>
    <w:rsid w:val="00BC2C23"/>
    <w:rsid w:val="00BC6BDF"/>
    <w:rsid w:val="00BD2CDA"/>
    <w:rsid w:val="00BD74F8"/>
    <w:rsid w:val="00BE052C"/>
    <w:rsid w:val="00BE2CDD"/>
    <w:rsid w:val="00BF0F51"/>
    <w:rsid w:val="00BF27BD"/>
    <w:rsid w:val="00C01310"/>
    <w:rsid w:val="00C01609"/>
    <w:rsid w:val="00C02909"/>
    <w:rsid w:val="00C04A1D"/>
    <w:rsid w:val="00C04F5B"/>
    <w:rsid w:val="00C079DD"/>
    <w:rsid w:val="00C07F1E"/>
    <w:rsid w:val="00C1100B"/>
    <w:rsid w:val="00C14455"/>
    <w:rsid w:val="00C158C8"/>
    <w:rsid w:val="00C210BA"/>
    <w:rsid w:val="00C230E9"/>
    <w:rsid w:val="00C32C1A"/>
    <w:rsid w:val="00C34667"/>
    <w:rsid w:val="00C4151F"/>
    <w:rsid w:val="00C42609"/>
    <w:rsid w:val="00C46C55"/>
    <w:rsid w:val="00C47D06"/>
    <w:rsid w:val="00C601BE"/>
    <w:rsid w:val="00C63B62"/>
    <w:rsid w:val="00C6557C"/>
    <w:rsid w:val="00C704D6"/>
    <w:rsid w:val="00C709BB"/>
    <w:rsid w:val="00C7110B"/>
    <w:rsid w:val="00C73B46"/>
    <w:rsid w:val="00C74471"/>
    <w:rsid w:val="00C77358"/>
    <w:rsid w:val="00C85969"/>
    <w:rsid w:val="00C869B2"/>
    <w:rsid w:val="00C870FB"/>
    <w:rsid w:val="00C90E17"/>
    <w:rsid w:val="00C97388"/>
    <w:rsid w:val="00C97B75"/>
    <w:rsid w:val="00C97E7A"/>
    <w:rsid w:val="00CA079D"/>
    <w:rsid w:val="00CA10C7"/>
    <w:rsid w:val="00CA13B3"/>
    <w:rsid w:val="00CA20FF"/>
    <w:rsid w:val="00CB304C"/>
    <w:rsid w:val="00CC0048"/>
    <w:rsid w:val="00CC1ADC"/>
    <w:rsid w:val="00CD0C8D"/>
    <w:rsid w:val="00CD1212"/>
    <w:rsid w:val="00CD2345"/>
    <w:rsid w:val="00CD2787"/>
    <w:rsid w:val="00CD7399"/>
    <w:rsid w:val="00CE2D5C"/>
    <w:rsid w:val="00CE52A8"/>
    <w:rsid w:val="00CE6EB1"/>
    <w:rsid w:val="00CF213C"/>
    <w:rsid w:val="00D0180B"/>
    <w:rsid w:val="00D01E0E"/>
    <w:rsid w:val="00D03787"/>
    <w:rsid w:val="00D038C0"/>
    <w:rsid w:val="00D044AC"/>
    <w:rsid w:val="00D05434"/>
    <w:rsid w:val="00D137D8"/>
    <w:rsid w:val="00D170BB"/>
    <w:rsid w:val="00D171AB"/>
    <w:rsid w:val="00D20382"/>
    <w:rsid w:val="00D2091A"/>
    <w:rsid w:val="00D20C25"/>
    <w:rsid w:val="00D250A6"/>
    <w:rsid w:val="00D25216"/>
    <w:rsid w:val="00D27D85"/>
    <w:rsid w:val="00D3460A"/>
    <w:rsid w:val="00D35BEE"/>
    <w:rsid w:val="00D4223A"/>
    <w:rsid w:val="00D45DDD"/>
    <w:rsid w:val="00D45E26"/>
    <w:rsid w:val="00D46D12"/>
    <w:rsid w:val="00D50851"/>
    <w:rsid w:val="00D517B5"/>
    <w:rsid w:val="00D521D5"/>
    <w:rsid w:val="00D52613"/>
    <w:rsid w:val="00D57148"/>
    <w:rsid w:val="00D60935"/>
    <w:rsid w:val="00D62214"/>
    <w:rsid w:val="00D63D23"/>
    <w:rsid w:val="00D6567E"/>
    <w:rsid w:val="00D67BCF"/>
    <w:rsid w:val="00D70A78"/>
    <w:rsid w:val="00D71DCD"/>
    <w:rsid w:val="00D72039"/>
    <w:rsid w:val="00D729A4"/>
    <w:rsid w:val="00D731C0"/>
    <w:rsid w:val="00D73780"/>
    <w:rsid w:val="00D73CB0"/>
    <w:rsid w:val="00D75E64"/>
    <w:rsid w:val="00D8105F"/>
    <w:rsid w:val="00D83B6C"/>
    <w:rsid w:val="00D83F84"/>
    <w:rsid w:val="00D84560"/>
    <w:rsid w:val="00D92599"/>
    <w:rsid w:val="00D925E3"/>
    <w:rsid w:val="00D9338F"/>
    <w:rsid w:val="00D9508B"/>
    <w:rsid w:val="00D96359"/>
    <w:rsid w:val="00D964FF"/>
    <w:rsid w:val="00DA2350"/>
    <w:rsid w:val="00DA37A8"/>
    <w:rsid w:val="00DA3D00"/>
    <w:rsid w:val="00DA5B84"/>
    <w:rsid w:val="00DA662C"/>
    <w:rsid w:val="00DC242C"/>
    <w:rsid w:val="00DC4CEF"/>
    <w:rsid w:val="00DC4DCB"/>
    <w:rsid w:val="00DC623C"/>
    <w:rsid w:val="00DC7E90"/>
    <w:rsid w:val="00DD0101"/>
    <w:rsid w:val="00DD6BD2"/>
    <w:rsid w:val="00DE2690"/>
    <w:rsid w:val="00DE4A1C"/>
    <w:rsid w:val="00DE51A0"/>
    <w:rsid w:val="00DE554E"/>
    <w:rsid w:val="00DE5611"/>
    <w:rsid w:val="00DE5EEF"/>
    <w:rsid w:val="00DE7DC9"/>
    <w:rsid w:val="00DF02F4"/>
    <w:rsid w:val="00DF22ED"/>
    <w:rsid w:val="00DF4FD5"/>
    <w:rsid w:val="00DF5DD8"/>
    <w:rsid w:val="00E000DF"/>
    <w:rsid w:val="00E0404C"/>
    <w:rsid w:val="00E049FE"/>
    <w:rsid w:val="00E05A11"/>
    <w:rsid w:val="00E10F18"/>
    <w:rsid w:val="00E1327F"/>
    <w:rsid w:val="00E15067"/>
    <w:rsid w:val="00E15A56"/>
    <w:rsid w:val="00E15AB4"/>
    <w:rsid w:val="00E176BE"/>
    <w:rsid w:val="00E30C1E"/>
    <w:rsid w:val="00E37ABF"/>
    <w:rsid w:val="00E45AF2"/>
    <w:rsid w:val="00E51B96"/>
    <w:rsid w:val="00E51CF8"/>
    <w:rsid w:val="00E5235C"/>
    <w:rsid w:val="00E550D5"/>
    <w:rsid w:val="00E55353"/>
    <w:rsid w:val="00E560B8"/>
    <w:rsid w:val="00E565A8"/>
    <w:rsid w:val="00E56ED0"/>
    <w:rsid w:val="00E5774D"/>
    <w:rsid w:val="00E61C24"/>
    <w:rsid w:val="00E672F5"/>
    <w:rsid w:val="00E70525"/>
    <w:rsid w:val="00E7287F"/>
    <w:rsid w:val="00E73360"/>
    <w:rsid w:val="00E73FF4"/>
    <w:rsid w:val="00E8090D"/>
    <w:rsid w:val="00E81544"/>
    <w:rsid w:val="00E84878"/>
    <w:rsid w:val="00E86D32"/>
    <w:rsid w:val="00E8727A"/>
    <w:rsid w:val="00E916E3"/>
    <w:rsid w:val="00E96905"/>
    <w:rsid w:val="00E96966"/>
    <w:rsid w:val="00EA142F"/>
    <w:rsid w:val="00EA5599"/>
    <w:rsid w:val="00EB0624"/>
    <w:rsid w:val="00EB1383"/>
    <w:rsid w:val="00EB62B9"/>
    <w:rsid w:val="00EB6343"/>
    <w:rsid w:val="00EC5084"/>
    <w:rsid w:val="00EC57AC"/>
    <w:rsid w:val="00EC5F46"/>
    <w:rsid w:val="00EC606F"/>
    <w:rsid w:val="00EC6802"/>
    <w:rsid w:val="00ED0719"/>
    <w:rsid w:val="00ED11E3"/>
    <w:rsid w:val="00ED23EF"/>
    <w:rsid w:val="00ED2A70"/>
    <w:rsid w:val="00ED3466"/>
    <w:rsid w:val="00ED37BC"/>
    <w:rsid w:val="00ED408D"/>
    <w:rsid w:val="00ED6847"/>
    <w:rsid w:val="00ED6967"/>
    <w:rsid w:val="00ED70BB"/>
    <w:rsid w:val="00ED7A7A"/>
    <w:rsid w:val="00EE3814"/>
    <w:rsid w:val="00EE487C"/>
    <w:rsid w:val="00EF1E84"/>
    <w:rsid w:val="00EF59B1"/>
    <w:rsid w:val="00EF65A7"/>
    <w:rsid w:val="00EF72B9"/>
    <w:rsid w:val="00F00087"/>
    <w:rsid w:val="00F10DB8"/>
    <w:rsid w:val="00F1174A"/>
    <w:rsid w:val="00F161AB"/>
    <w:rsid w:val="00F208D6"/>
    <w:rsid w:val="00F2641A"/>
    <w:rsid w:val="00F3013C"/>
    <w:rsid w:val="00F30972"/>
    <w:rsid w:val="00F31554"/>
    <w:rsid w:val="00F32FE2"/>
    <w:rsid w:val="00F3432F"/>
    <w:rsid w:val="00F3603B"/>
    <w:rsid w:val="00F41C98"/>
    <w:rsid w:val="00F447D0"/>
    <w:rsid w:val="00F45A20"/>
    <w:rsid w:val="00F46050"/>
    <w:rsid w:val="00F542DC"/>
    <w:rsid w:val="00F65595"/>
    <w:rsid w:val="00F71281"/>
    <w:rsid w:val="00F7412B"/>
    <w:rsid w:val="00F770EC"/>
    <w:rsid w:val="00F7724F"/>
    <w:rsid w:val="00F77742"/>
    <w:rsid w:val="00F77D32"/>
    <w:rsid w:val="00F823F5"/>
    <w:rsid w:val="00F8655B"/>
    <w:rsid w:val="00F90108"/>
    <w:rsid w:val="00F90587"/>
    <w:rsid w:val="00F9307B"/>
    <w:rsid w:val="00F93174"/>
    <w:rsid w:val="00F94AE2"/>
    <w:rsid w:val="00FA2B50"/>
    <w:rsid w:val="00FB1786"/>
    <w:rsid w:val="00FB1880"/>
    <w:rsid w:val="00FB291E"/>
    <w:rsid w:val="00FB3757"/>
    <w:rsid w:val="00FB7505"/>
    <w:rsid w:val="00FB7BA0"/>
    <w:rsid w:val="00FC17C0"/>
    <w:rsid w:val="00FC3B41"/>
    <w:rsid w:val="00FC4935"/>
    <w:rsid w:val="00FC5624"/>
    <w:rsid w:val="00FD0F78"/>
    <w:rsid w:val="00FD1B42"/>
    <w:rsid w:val="00FD2D82"/>
    <w:rsid w:val="00FD351D"/>
    <w:rsid w:val="00FD7D98"/>
    <w:rsid w:val="00FE3B3E"/>
    <w:rsid w:val="00FE3D6F"/>
    <w:rsid w:val="00FE6B10"/>
    <w:rsid w:val="00FE71A1"/>
    <w:rsid w:val="00FE7519"/>
    <w:rsid w:val="00FF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60943ECE"/>
  <w15:chartTrackingRefBased/>
  <w15:docId w15:val="{0C64DA47-C089-44B0-8DCF-5197DB555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953A6"/>
    <w:rPr>
      <w:sz w:val="24"/>
      <w:szCs w:val="24"/>
    </w:rPr>
  </w:style>
  <w:style w:type="paragraph" w:styleId="Ttulo3">
    <w:name w:val="heading 3"/>
    <w:basedOn w:val="Normal"/>
    <w:link w:val="Ttulo3Car"/>
    <w:uiPriority w:val="9"/>
    <w:qFormat/>
    <w:rsid w:val="00751F18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4555EA"/>
    <w:rPr>
      <w:color w:val="0000FF"/>
      <w:u w:val="single"/>
    </w:rPr>
  </w:style>
  <w:style w:type="character" w:styleId="nfasis">
    <w:name w:val="Emphasis"/>
    <w:qFormat/>
    <w:rsid w:val="00D03787"/>
    <w:rPr>
      <w:i/>
      <w:iCs/>
    </w:rPr>
  </w:style>
  <w:style w:type="paragraph" w:styleId="Textodeglobo">
    <w:name w:val="Balloon Text"/>
    <w:basedOn w:val="Normal"/>
    <w:link w:val="TextodegloboCar"/>
    <w:rsid w:val="00ED23EF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ED23EF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link w:val="MapadeldocumentoCar"/>
    <w:rsid w:val="00B83CD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Refdecomentario">
    <w:name w:val="annotation reference"/>
    <w:uiPriority w:val="99"/>
    <w:rsid w:val="004F0B6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F0B6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F0B62"/>
    <w:rPr>
      <w:b/>
      <w:bCs/>
    </w:rPr>
  </w:style>
  <w:style w:type="character" w:customStyle="1" w:styleId="TextocomentarioCar">
    <w:name w:val="Texto comentario Car"/>
    <w:link w:val="Textocomentario"/>
    <w:rsid w:val="00052EE4"/>
  </w:style>
  <w:style w:type="paragraph" w:styleId="Prrafodelista">
    <w:name w:val="List Paragraph"/>
    <w:basedOn w:val="Normal"/>
    <w:uiPriority w:val="34"/>
    <w:qFormat/>
    <w:rsid w:val="00C63B62"/>
    <w:pPr>
      <w:ind w:left="720"/>
      <w:contextualSpacing/>
    </w:pPr>
    <w:rPr>
      <w:rFonts w:ascii="Verdana" w:hAnsi="Verdana"/>
      <w:sz w:val="18"/>
      <w:szCs w:val="22"/>
    </w:rPr>
  </w:style>
  <w:style w:type="paragraph" w:styleId="NormalWeb">
    <w:name w:val="Normal (Web)"/>
    <w:basedOn w:val="Normal"/>
    <w:uiPriority w:val="99"/>
    <w:unhideWhenUsed/>
    <w:rsid w:val="003C6BBA"/>
    <w:pPr>
      <w:spacing w:before="100" w:beforeAutospacing="1" w:after="100" w:afterAutospacing="1"/>
    </w:pPr>
  </w:style>
  <w:style w:type="character" w:customStyle="1" w:styleId="PiedepginaCar">
    <w:name w:val="Pie de página Car"/>
    <w:link w:val="Piedepgina"/>
    <w:uiPriority w:val="99"/>
    <w:rsid w:val="007C0E4B"/>
    <w:rPr>
      <w:sz w:val="24"/>
      <w:szCs w:val="24"/>
    </w:rPr>
  </w:style>
  <w:style w:type="character" w:customStyle="1" w:styleId="Ttulo3Car">
    <w:name w:val="Título 3 Car"/>
    <w:link w:val="Ttulo3"/>
    <w:uiPriority w:val="9"/>
    <w:rsid w:val="00751F18"/>
    <w:rPr>
      <w:b/>
      <w:bCs/>
      <w:sz w:val="27"/>
      <w:szCs w:val="27"/>
      <w:lang w:val="x-none" w:eastAsia="x-none"/>
    </w:rPr>
  </w:style>
  <w:style w:type="character" w:customStyle="1" w:styleId="EncabezadoCar">
    <w:name w:val="Encabezado Car"/>
    <w:link w:val="Encabezado"/>
    <w:uiPriority w:val="99"/>
    <w:rsid w:val="00751F18"/>
    <w:rPr>
      <w:sz w:val="24"/>
      <w:szCs w:val="24"/>
    </w:rPr>
  </w:style>
  <w:style w:type="character" w:customStyle="1" w:styleId="MapadeldocumentoCar">
    <w:name w:val="Mapa del documento Car"/>
    <w:link w:val="Mapadeldocumento"/>
    <w:rsid w:val="00C97E7A"/>
    <w:rPr>
      <w:rFonts w:ascii="Tahoma" w:hAnsi="Tahoma" w:cs="Tahoma"/>
      <w:shd w:val="clear" w:color="auto" w:fill="000080"/>
    </w:rPr>
  </w:style>
  <w:style w:type="character" w:customStyle="1" w:styleId="AsuntodelcomentarioCar">
    <w:name w:val="Asunto del comentario Car"/>
    <w:link w:val="Asuntodelcomentario"/>
    <w:rsid w:val="00C97E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23F12-F2EE-4FA9-BD0D-2C03A1751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 estilo</Template>
  <TotalTime>82</TotalTime>
  <Pages>4</Pages>
  <Words>1963</Words>
  <Characters>10797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Nº expediente:</vt:lpstr>
    </vt:vector>
  </TitlesOfParts>
  <Company>jccm</Company>
  <LinksUpToDate>false</LinksUpToDate>
  <CharactersWithSpaces>12735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Nº expediente:</dc:title>
  <dc:subject/>
  <dc:creator>Ángel Luis Conejo</dc:creator>
  <cp:keywords/>
  <dc:description>Marzo de 2010</dc:description>
  <cp:lastModifiedBy>Sandra Belen Arriba Cereijo</cp:lastModifiedBy>
  <cp:revision>15</cp:revision>
  <cp:lastPrinted>2025-12-15T09:54:00Z</cp:lastPrinted>
  <dcterms:created xsi:type="dcterms:W3CDTF">2025-12-03T12:44:00Z</dcterms:created>
  <dcterms:modified xsi:type="dcterms:W3CDTF">2026-01-13T10:55:00Z</dcterms:modified>
</cp:coreProperties>
</file>